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9C" w:rsidRDefault="00B913FF" w:rsidP="00130429">
      <w:pPr>
        <w:jc w:val="center"/>
        <w:rPr>
          <w:rFonts w:ascii="Gandhi Sans" w:hAnsi="Gandhi Sans"/>
          <w:b/>
          <w:sz w:val="28"/>
          <w:szCs w:val="28"/>
        </w:rPr>
      </w:pPr>
      <w:r>
        <w:rPr>
          <w:rFonts w:ascii="Gandhi Sans" w:hAnsi="Gandhi Sans"/>
          <w:b/>
          <w:sz w:val="28"/>
          <w:szCs w:val="28"/>
        </w:rPr>
        <w:t>COMITÉ DE ÉTICA DE LA COMISIÓN DEL</w:t>
      </w:r>
      <w:r w:rsidR="00D7519C">
        <w:rPr>
          <w:rFonts w:ascii="Gandhi Sans" w:hAnsi="Gandhi Sans"/>
          <w:b/>
          <w:sz w:val="28"/>
          <w:szCs w:val="28"/>
        </w:rPr>
        <w:t xml:space="preserve"> AGUA DEL ESTADO DEVERACRUZ</w:t>
      </w:r>
    </w:p>
    <w:p w:rsidR="009404C1" w:rsidRPr="00130429" w:rsidRDefault="00130429" w:rsidP="00130429">
      <w:pPr>
        <w:jc w:val="center"/>
        <w:rPr>
          <w:rFonts w:ascii="Gandhi Sans" w:hAnsi="Gandhi Sans"/>
          <w:b/>
          <w:sz w:val="28"/>
          <w:szCs w:val="28"/>
        </w:rPr>
      </w:pPr>
      <w:r w:rsidRPr="00130429">
        <w:rPr>
          <w:rFonts w:ascii="Gandhi Sans" w:hAnsi="Gandhi Sans"/>
          <w:b/>
          <w:sz w:val="28"/>
          <w:szCs w:val="28"/>
        </w:rPr>
        <w:t>ENCUESTA DIAGNÓSTICO DE CONDUCTAS ÉTICAS</w:t>
      </w:r>
    </w:p>
    <w:p w:rsidR="00130429" w:rsidRPr="00130429" w:rsidRDefault="00130429" w:rsidP="00130429">
      <w:pPr>
        <w:rPr>
          <w:rFonts w:ascii="Gandhi Sans" w:hAnsi="Gandhi Sans"/>
        </w:rPr>
      </w:pPr>
    </w:p>
    <w:p w:rsidR="00130429" w:rsidRDefault="00130429" w:rsidP="00130429">
      <w:pPr>
        <w:rPr>
          <w:rFonts w:ascii="Gandhi Sans" w:hAnsi="Gandhi Sans"/>
        </w:rPr>
      </w:pPr>
      <w:r w:rsidRPr="00130429">
        <w:rPr>
          <w:rFonts w:ascii="Gandhi Sans" w:hAnsi="Gandhi Sans"/>
          <w:b/>
        </w:rPr>
        <w:t>OBJETIVO</w:t>
      </w:r>
      <w:r>
        <w:rPr>
          <w:rFonts w:ascii="Gandhi Sans" w:hAnsi="Gandhi Sans"/>
        </w:rPr>
        <w:t xml:space="preserve">: </w:t>
      </w:r>
      <w:r w:rsidRPr="00130429">
        <w:rPr>
          <w:rFonts w:ascii="Gandhi Sans" w:hAnsi="Gandhi Sans"/>
        </w:rPr>
        <w:t>Conocer el nivel de percepción que tienen los servidores públicos sobre el comportamiento ético de la institución en la que laboran</w:t>
      </w:r>
      <w:r>
        <w:rPr>
          <w:rFonts w:ascii="Gandhi Sans" w:hAnsi="Gandhi Sans"/>
        </w:rPr>
        <w:t>.</w:t>
      </w:r>
    </w:p>
    <w:p w:rsidR="00130429" w:rsidRDefault="00130429" w:rsidP="00130429">
      <w:pPr>
        <w:rPr>
          <w:rFonts w:ascii="Gandhi Sans" w:hAnsi="Gandhi Sans"/>
        </w:rPr>
      </w:pPr>
    </w:p>
    <w:p w:rsidR="00130429" w:rsidRDefault="00130429" w:rsidP="00130429">
      <w:pPr>
        <w:rPr>
          <w:rFonts w:ascii="Gandhi Sans" w:hAnsi="Gandhi Sans"/>
        </w:rPr>
      </w:pPr>
      <w:r>
        <w:rPr>
          <w:rFonts w:ascii="Gandhi Sans" w:hAnsi="Gandhi Sans"/>
        </w:rPr>
        <w:t>Área de Adscripción</w:t>
      </w:r>
      <w:r w:rsidR="007133F0">
        <w:rPr>
          <w:rFonts w:ascii="Gandhi Sans" w:hAnsi="Gandhi Sans"/>
        </w:rPr>
        <w:t>: _</w:t>
      </w:r>
      <w:r>
        <w:rPr>
          <w:rFonts w:ascii="Gandhi Sans" w:hAnsi="Gandhi Sans"/>
        </w:rPr>
        <w:t>_________________________________________</w:t>
      </w:r>
    </w:p>
    <w:p w:rsidR="00130429" w:rsidRDefault="00130429" w:rsidP="00130429">
      <w:pPr>
        <w:rPr>
          <w:rFonts w:ascii="Gandhi Sans" w:hAnsi="Gandhi Sans"/>
        </w:rPr>
      </w:pPr>
      <w:r>
        <w:rPr>
          <w:rFonts w:ascii="Gandhi Sans" w:hAnsi="Gandhi Sans"/>
        </w:rPr>
        <w:t>Fecha</w:t>
      </w:r>
      <w:r w:rsidR="007133F0">
        <w:rPr>
          <w:rFonts w:ascii="Gandhi Sans" w:hAnsi="Gandhi Sans"/>
        </w:rPr>
        <w:t>: _</w:t>
      </w:r>
      <w:r>
        <w:rPr>
          <w:rFonts w:ascii="Gandhi Sans" w:hAnsi="Gandhi Sans"/>
        </w:rPr>
        <w:t>___________________</w:t>
      </w:r>
    </w:p>
    <w:p w:rsidR="00130429" w:rsidRDefault="00130429" w:rsidP="00130429">
      <w:pPr>
        <w:rPr>
          <w:rFonts w:ascii="Gandhi Sans" w:hAnsi="Gandhi Sans"/>
        </w:rPr>
      </w:pPr>
    </w:p>
    <w:p w:rsidR="00130429" w:rsidRDefault="00130429" w:rsidP="00232B11">
      <w:pPr>
        <w:jc w:val="both"/>
        <w:rPr>
          <w:rFonts w:ascii="Gandhi Sans" w:hAnsi="Gandhi Sans"/>
        </w:rPr>
      </w:pPr>
      <w:r w:rsidRPr="00130429">
        <w:rPr>
          <w:rFonts w:ascii="Gandhi Sans" w:hAnsi="Gandhi Sans"/>
          <w:b/>
        </w:rPr>
        <w:t>INSTRUCCIÓN</w:t>
      </w:r>
      <w:r>
        <w:rPr>
          <w:rFonts w:ascii="Gandhi Sans" w:hAnsi="Gandhi Sans"/>
        </w:rPr>
        <w:t xml:space="preserve">: Este cuestionario ha sido elaborado con base en 10 temas generales que tienen que ver con las responsabilidad de los servidores públicos en la administración pública. Coloque una X dentro del recuadro correspondiente a la columna que </w:t>
      </w:r>
      <w:r w:rsidR="00232B11">
        <w:rPr>
          <w:rFonts w:ascii="Gandhi Sans" w:hAnsi="Gandhi Sans"/>
        </w:rPr>
        <w:t>elija</w:t>
      </w:r>
      <w:r>
        <w:rPr>
          <w:rFonts w:ascii="Gandhi Sans" w:hAnsi="Gandhi Sans"/>
        </w:rPr>
        <w:t xml:space="preserve"> de acuerdo a su respuesta.</w:t>
      </w:r>
    </w:p>
    <w:p w:rsidR="00130429" w:rsidRDefault="00130429" w:rsidP="00130429">
      <w:pPr>
        <w:rPr>
          <w:rFonts w:ascii="Gandhi Sans" w:hAnsi="Gandhi Sans"/>
        </w:rPr>
      </w:pPr>
    </w:p>
    <w:p w:rsidR="00130429" w:rsidRPr="007F78AA" w:rsidRDefault="00130429" w:rsidP="00130429">
      <w:pPr>
        <w:pStyle w:val="Prrafodelista"/>
        <w:numPr>
          <w:ilvl w:val="0"/>
          <w:numId w:val="2"/>
        </w:numPr>
        <w:rPr>
          <w:rFonts w:ascii="Gandhi Sans" w:hAnsi="Gandhi Sans"/>
          <w:b/>
        </w:rPr>
      </w:pPr>
      <w:r w:rsidRPr="007F78AA">
        <w:rPr>
          <w:rFonts w:ascii="Gandhi Sans" w:hAnsi="Gandhi Sans"/>
          <w:b/>
        </w:rPr>
        <w:t>ÉTICA, VALORES Y COMBATE A LA CORRUPCIÓN.</w:t>
      </w:r>
    </w:p>
    <w:p w:rsidR="00130429" w:rsidRDefault="00130429" w:rsidP="007F78AA">
      <w:pPr>
        <w:ind w:left="360"/>
        <w:rPr>
          <w:rFonts w:ascii="Gandhi Sans" w:hAnsi="Gandhi San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7F78AA" w:rsidRPr="007F78AA" w:rsidTr="00232B11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7F78AA" w:rsidRPr="00734CED" w:rsidRDefault="007F78AA" w:rsidP="007F78AA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7F78AA" w:rsidRPr="00734CED" w:rsidRDefault="007F78AA" w:rsidP="007F78AA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7F78AA" w:rsidRPr="00734CED" w:rsidRDefault="007F78AA" w:rsidP="007F78AA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7F78AA" w:rsidRPr="00734CED" w:rsidRDefault="007F78AA" w:rsidP="007F78AA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7F78AA" w:rsidRPr="00734CED" w:rsidRDefault="007F78AA" w:rsidP="007F78AA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7F78AA" w:rsidRPr="00734CED" w:rsidRDefault="007F78AA" w:rsidP="007F78AA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232B11" w:rsidTr="006C1345">
        <w:tc>
          <w:tcPr>
            <w:tcW w:w="457" w:type="dxa"/>
            <w:vAlign w:val="center"/>
          </w:tcPr>
          <w:p w:rsidR="007F78AA" w:rsidRPr="00232B11" w:rsidRDefault="007F78AA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 w:rsidRPr="00232B11">
              <w:rPr>
                <w:rFonts w:ascii="Gandhi Sans" w:hAnsi="Gandhi Sans"/>
                <w:b/>
                <w:sz w:val="20"/>
                <w:szCs w:val="20"/>
              </w:rPr>
              <w:t>1</w:t>
            </w:r>
          </w:p>
        </w:tc>
        <w:tc>
          <w:tcPr>
            <w:tcW w:w="6064" w:type="dxa"/>
          </w:tcPr>
          <w:p w:rsidR="007F78AA" w:rsidRPr="00232B11" w:rsidRDefault="007F78AA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 w:rsidRPr="00232B11">
              <w:rPr>
                <w:rFonts w:ascii="Gandhi Sans" w:hAnsi="Gandhi Sans"/>
                <w:sz w:val="20"/>
                <w:szCs w:val="20"/>
              </w:rPr>
              <w:t>¿Conoces el Código de Ética de la Administración Pública Estatal?</w:t>
            </w: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7F78AA" w:rsidRPr="00232B11" w:rsidRDefault="00232B11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 w:rsidRPr="00232B11">
              <w:rPr>
                <w:rFonts w:ascii="Gandhi Sans" w:hAnsi="Gandhi Sans"/>
                <w:b/>
                <w:sz w:val="20"/>
                <w:szCs w:val="20"/>
              </w:rPr>
              <w:t>2</w:t>
            </w:r>
          </w:p>
        </w:tc>
        <w:tc>
          <w:tcPr>
            <w:tcW w:w="6064" w:type="dxa"/>
          </w:tcPr>
          <w:p w:rsidR="007F78AA" w:rsidRPr="00232B11" w:rsidRDefault="00232B1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¿Existe</w:t>
            </w:r>
            <w:r w:rsidR="00D7519C">
              <w:rPr>
                <w:rFonts w:ascii="Gandhi Sans" w:hAnsi="Gandhi Sans"/>
                <w:sz w:val="20"/>
                <w:szCs w:val="20"/>
              </w:rPr>
              <w:t>n</w:t>
            </w:r>
            <w:r>
              <w:rPr>
                <w:rFonts w:ascii="Gandhi Sans" w:hAnsi="Gandhi Sans"/>
                <w:sz w:val="20"/>
                <w:szCs w:val="20"/>
              </w:rPr>
              <w:t xml:space="preserve">  programas y actividades para promover la ética en la institución?</w:t>
            </w: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7F78AA" w:rsidRPr="00232B11" w:rsidRDefault="00232B11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</w:t>
            </w:r>
          </w:p>
        </w:tc>
        <w:tc>
          <w:tcPr>
            <w:tcW w:w="6064" w:type="dxa"/>
          </w:tcPr>
          <w:p w:rsidR="007F78AA" w:rsidRPr="00232B11" w:rsidRDefault="00232B1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¿Los jefes cumplen con la ética?  Es decir ¿Predican con el ejemplo?</w:t>
            </w: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7F78AA" w:rsidRPr="00232B11" w:rsidRDefault="00232B11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</w:t>
            </w:r>
          </w:p>
        </w:tc>
        <w:tc>
          <w:tcPr>
            <w:tcW w:w="6064" w:type="dxa"/>
          </w:tcPr>
          <w:p w:rsidR="007F78AA" w:rsidRPr="00232B11" w:rsidRDefault="00232B1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Aunque no estén escritos ¿los titulares de las áreas practican valores?</w:t>
            </w: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7F78AA" w:rsidRPr="00232B11" w:rsidRDefault="00232B11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</w:t>
            </w:r>
          </w:p>
        </w:tc>
        <w:tc>
          <w:tcPr>
            <w:tcW w:w="6064" w:type="dxa"/>
          </w:tcPr>
          <w:p w:rsidR="007F78AA" w:rsidRPr="00232B11" w:rsidRDefault="00232B1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¿Tus compañeros de trabajo dan ejemplo de practicar valores?</w:t>
            </w: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7F78AA" w:rsidRPr="00232B11" w:rsidRDefault="00232B11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</w:t>
            </w:r>
          </w:p>
        </w:tc>
        <w:tc>
          <w:tcPr>
            <w:tcW w:w="6064" w:type="dxa"/>
          </w:tcPr>
          <w:p w:rsidR="007F78AA" w:rsidRPr="00232B11" w:rsidRDefault="00232B1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¿Conduces tus acciones conforme a una serie de valores?</w:t>
            </w: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7F78AA" w:rsidRPr="00232B11" w:rsidRDefault="00232B11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</w:t>
            </w:r>
          </w:p>
        </w:tc>
        <w:tc>
          <w:tcPr>
            <w:tcW w:w="6064" w:type="dxa"/>
          </w:tcPr>
          <w:p w:rsidR="007F78AA" w:rsidRPr="00232B11" w:rsidRDefault="00734CED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¿Conoces y respetas los valores y tradiciones de la comunidad donde está tu institución?</w:t>
            </w: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7F78AA" w:rsidRDefault="007F78AA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232B11" w:rsidRDefault="00734CED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8</w:t>
            </w:r>
          </w:p>
        </w:tc>
        <w:tc>
          <w:tcPr>
            <w:tcW w:w="6064" w:type="dxa"/>
          </w:tcPr>
          <w:p w:rsidR="00232B11" w:rsidRPr="00232B11" w:rsidRDefault="00734CED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existen los medios para denunciar algún abuso por parte de los servidores públicos?</w:t>
            </w: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232B11" w:rsidRDefault="00734CED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9</w:t>
            </w:r>
          </w:p>
        </w:tc>
        <w:tc>
          <w:tcPr>
            <w:tcW w:w="6064" w:type="dxa"/>
          </w:tcPr>
          <w:p w:rsidR="00232B11" w:rsidRPr="00232B11" w:rsidRDefault="00734CED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protege a los servidores públicos que denuncian actos ilegales al interior de la institución?</w:t>
            </w: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232B11" w:rsidRDefault="00734CED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10</w:t>
            </w:r>
          </w:p>
        </w:tc>
        <w:tc>
          <w:tcPr>
            <w:tcW w:w="6064" w:type="dxa"/>
          </w:tcPr>
          <w:p w:rsidR="00232B11" w:rsidRPr="00232B11" w:rsidRDefault="00734CED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¿Conoces algún compañero que aceptó un pago u obsequio a cambio de un trato de especial al realizar sus funciones?</w:t>
            </w: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232B11" w:rsidRDefault="00734CED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11</w:t>
            </w:r>
          </w:p>
        </w:tc>
        <w:tc>
          <w:tcPr>
            <w:tcW w:w="6064" w:type="dxa"/>
          </w:tcPr>
          <w:p w:rsidR="00232B11" w:rsidRPr="00232B11" w:rsidRDefault="00734CED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¿Alguno de tus compañeros utiliza su empleo, cargo o comisión para obtener un beneficio personal, para favorecer o perjudicar a terceros?</w:t>
            </w: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232B11" w:rsidRDefault="0095551B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12</w:t>
            </w:r>
          </w:p>
        </w:tc>
        <w:tc>
          <w:tcPr>
            <w:tcW w:w="6064" w:type="dxa"/>
          </w:tcPr>
          <w:p w:rsidR="00232B11" w:rsidRPr="00232B11" w:rsidRDefault="00290C24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¿Has empleado el tiempo de la jornada de trabajo para cumplir con las tareas personales más que laborales?</w:t>
            </w: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232B11" w:rsidRDefault="00290C24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13</w:t>
            </w:r>
          </w:p>
        </w:tc>
        <w:tc>
          <w:tcPr>
            <w:tcW w:w="6064" w:type="dxa"/>
          </w:tcPr>
          <w:p w:rsidR="00232B11" w:rsidRPr="00232B11" w:rsidRDefault="00290C24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¿Informas a tus superiores de cualquier anomalía o situación de la que tengas conocimiento que se aparte de la legalidad y la normatividad que rige la institución donde laboras?</w:t>
            </w: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232B11" w:rsidRDefault="00290C24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14</w:t>
            </w:r>
          </w:p>
        </w:tc>
        <w:tc>
          <w:tcPr>
            <w:tcW w:w="6064" w:type="dxa"/>
          </w:tcPr>
          <w:p w:rsidR="00232B11" w:rsidRPr="00232B11" w:rsidRDefault="00290C24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¿Denuncias a través de las instancias correspondientes cualquier acto de corrupción?</w:t>
            </w: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</w:tr>
      <w:tr w:rsidR="00232B11" w:rsidTr="006C1345">
        <w:tc>
          <w:tcPr>
            <w:tcW w:w="457" w:type="dxa"/>
            <w:vAlign w:val="center"/>
          </w:tcPr>
          <w:p w:rsidR="00232B11" w:rsidRDefault="00290C24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15</w:t>
            </w:r>
          </w:p>
        </w:tc>
        <w:tc>
          <w:tcPr>
            <w:tcW w:w="6064" w:type="dxa"/>
          </w:tcPr>
          <w:p w:rsidR="00232B11" w:rsidRPr="00232B11" w:rsidRDefault="007133F0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</w:t>
            </w:r>
            <w:r w:rsidR="00290C24">
              <w:rPr>
                <w:rFonts w:ascii="Gandhi Sans" w:hAnsi="Gandhi Sans"/>
                <w:sz w:val="20"/>
                <w:szCs w:val="20"/>
              </w:rPr>
              <w:t xml:space="preserve"> tu área respetan todas las leyes, reglamentos y demás lineamientos?</w:t>
            </w: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32B11" w:rsidRDefault="00232B11" w:rsidP="007F78AA">
            <w:pPr>
              <w:rPr>
                <w:rFonts w:ascii="Gandhi Sans" w:hAnsi="Gandhi Sans"/>
              </w:rPr>
            </w:pPr>
          </w:p>
        </w:tc>
      </w:tr>
    </w:tbl>
    <w:p w:rsidR="007F78AA" w:rsidRDefault="007F78AA" w:rsidP="007F78AA">
      <w:pPr>
        <w:ind w:left="360"/>
        <w:rPr>
          <w:rFonts w:ascii="Gandhi Sans" w:hAnsi="Gandhi Sans"/>
        </w:rPr>
      </w:pPr>
    </w:p>
    <w:p w:rsidR="007F78AA" w:rsidRDefault="007F78AA" w:rsidP="007F78AA">
      <w:pPr>
        <w:ind w:left="360"/>
        <w:rPr>
          <w:rFonts w:ascii="Gandhi Sans" w:hAnsi="Gandhi Sans"/>
        </w:rPr>
      </w:pPr>
    </w:p>
    <w:p w:rsidR="00290C24" w:rsidRDefault="00290C24" w:rsidP="007F78AA">
      <w:pPr>
        <w:ind w:left="360"/>
        <w:rPr>
          <w:rFonts w:ascii="Gandhi Sans" w:hAnsi="Gandhi Sans"/>
        </w:rPr>
      </w:pPr>
    </w:p>
    <w:p w:rsidR="00290C24" w:rsidRPr="001008EB" w:rsidRDefault="00290C24" w:rsidP="00290C24">
      <w:pPr>
        <w:pStyle w:val="Prrafodelista"/>
        <w:numPr>
          <w:ilvl w:val="0"/>
          <w:numId w:val="2"/>
        </w:numPr>
        <w:rPr>
          <w:rFonts w:ascii="Gandhi Sans" w:hAnsi="Gandhi Sans"/>
          <w:b/>
        </w:rPr>
      </w:pPr>
      <w:r w:rsidRPr="001008EB">
        <w:rPr>
          <w:rFonts w:ascii="Gandhi Sans" w:hAnsi="Gandhi Sans"/>
          <w:b/>
        </w:rPr>
        <w:t>MARCO NORMATIVO Y DE PLANEACIÓN DE LA DEPENDENCIA O ENTIDAD</w:t>
      </w:r>
    </w:p>
    <w:p w:rsidR="00290C24" w:rsidRDefault="00290C24" w:rsidP="00290C24">
      <w:pPr>
        <w:ind w:left="360"/>
        <w:rPr>
          <w:rFonts w:ascii="Gandhi Sans" w:hAnsi="Gandhi San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290C24" w:rsidRPr="007F78AA" w:rsidTr="00A93AE8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290C24" w:rsidRPr="00734CED" w:rsidRDefault="00290C24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290C24" w:rsidRPr="00734CED" w:rsidRDefault="00290C24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290C24" w:rsidRPr="00734CED" w:rsidRDefault="00290C24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290C24" w:rsidRPr="00734CED" w:rsidRDefault="00290C24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290C24" w:rsidRPr="00734CED" w:rsidRDefault="00290C24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290C24" w:rsidRPr="00734CED" w:rsidRDefault="00290C24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290C24" w:rsidTr="006C1345">
        <w:tc>
          <w:tcPr>
            <w:tcW w:w="457" w:type="dxa"/>
            <w:vAlign w:val="center"/>
          </w:tcPr>
          <w:p w:rsidR="00290C24" w:rsidRPr="00232B11" w:rsidRDefault="00290C24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16</w:t>
            </w:r>
          </w:p>
        </w:tc>
        <w:tc>
          <w:tcPr>
            <w:tcW w:w="6064" w:type="dxa"/>
          </w:tcPr>
          <w:p w:rsidR="00290C24" w:rsidRPr="00232B11" w:rsidRDefault="00290C24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tú área conocen el reglamento interior</w:t>
            </w:r>
            <w:r w:rsidR="006C1345">
              <w:rPr>
                <w:rFonts w:ascii="Gandhi Sans" w:hAnsi="Gandhi Sans"/>
                <w:sz w:val="20"/>
                <w:szCs w:val="20"/>
              </w:rPr>
              <w:t>, el manual de operación y de procedimientos</w:t>
            </w:r>
            <w:r>
              <w:rPr>
                <w:rFonts w:ascii="Gandhi Sans" w:hAnsi="Gandhi Sans"/>
                <w:sz w:val="20"/>
                <w:szCs w:val="20"/>
              </w:rPr>
              <w:t xml:space="preserve"> de la institución</w:t>
            </w:r>
            <w:r w:rsidR="006C1345">
              <w:rPr>
                <w:rFonts w:ascii="Gandhi Sans" w:hAnsi="Gandhi Sans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</w:tr>
      <w:tr w:rsidR="00290C24" w:rsidTr="006C1345">
        <w:tc>
          <w:tcPr>
            <w:tcW w:w="457" w:type="dxa"/>
            <w:vAlign w:val="center"/>
          </w:tcPr>
          <w:p w:rsidR="00290C24" w:rsidRPr="00232B11" w:rsidRDefault="006C1345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17</w:t>
            </w:r>
          </w:p>
        </w:tc>
        <w:tc>
          <w:tcPr>
            <w:tcW w:w="6064" w:type="dxa"/>
          </w:tcPr>
          <w:p w:rsidR="00290C24" w:rsidRPr="00232B11" w:rsidRDefault="006C1345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¿Conoces la normatividad que rige tu actuar como servidor público?</w:t>
            </w: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</w:tr>
      <w:tr w:rsidR="00290C24" w:rsidTr="006C1345">
        <w:tc>
          <w:tcPr>
            <w:tcW w:w="457" w:type="dxa"/>
            <w:vAlign w:val="center"/>
          </w:tcPr>
          <w:p w:rsidR="00290C24" w:rsidRPr="00232B11" w:rsidRDefault="006C1345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18</w:t>
            </w:r>
          </w:p>
        </w:tc>
        <w:tc>
          <w:tcPr>
            <w:tcW w:w="6064" w:type="dxa"/>
          </w:tcPr>
          <w:p w:rsidR="00290C24" w:rsidRPr="00232B11" w:rsidRDefault="006C1345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¿Cumples con la normatividad que rige tu actuar como servidor público?</w:t>
            </w: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</w:tr>
      <w:tr w:rsidR="00290C24" w:rsidTr="006C1345">
        <w:tc>
          <w:tcPr>
            <w:tcW w:w="457" w:type="dxa"/>
            <w:vAlign w:val="center"/>
          </w:tcPr>
          <w:p w:rsidR="00290C24" w:rsidRPr="00232B11" w:rsidRDefault="006C1345" w:rsidP="006C1345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19</w:t>
            </w:r>
          </w:p>
        </w:tc>
        <w:tc>
          <w:tcPr>
            <w:tcW w:w="6064" w:type="dxa"/>
          </w:tcPr>
          <w:p w:rsidR="00290C24" w:rsidRPr="00232B11" w:rsidRDefault="006C1345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 xml:space="preserve">¿Conoces el Plan Veracruzano y el Programa Sectorial que rige tu </w:t>
            </w:r>
            <w:r w:rsidR="00643B66">
              <w:rPr>
                <w:rFonts w:ascii="Gandhi Sans" w:hAnsi="Gandhi Sans"/>
                <w:sz w:val="20"/>
                <w:szCs w:val="20"/>
              </w:rPr>
              <w:t>actuación?</w:t>
            </w: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</w:tr>
      <w:tr w:rsidR="00290C24" w:rsidTr="001008EB">
        <w:tc>
          <w:tcPr>
            <w:tcW w:w="457" w:type="dxa"/>
            <w:vAlign w:val="center"/>
          </w:tcPr>
          <w:p w:rsidR="00290C24" w:rsidRPr="00232B11" w:rsidRDefault="001008EB" w:rsidP="001008EB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20</w:t>
            </w:r>
          </w:p>
        </w:tc>
        <w:tc>
          <w:tcPr>
            <w:tcW w:w="6064" w:type="dxa"/>
          </w:tcPr>
          <w:p w:rsidR="00290C24" w:rsidRPr="00232B11" w:rsidRDefault="001008E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¿Conoces la misión y visión de tu institución?</w:t>
            </w: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</w:tr>
      <w:tr w:rsidR="00290C24" w:rsidTr="001008EB">
        <w:tc>
          <w:tcPr>
            <w:tcW w:w="457" w:type="dxa"/>
            <w:vAlign w:val="center"/>
          </w:tcPr>
          <w:p w:rsidR="00290C24" w:rsidRPr="00232B11" w:rsidRDefault="001008EB" w:rsidP="001008EB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21</w:t>
            </w:r>
          </w:p>
        </w:tc>
        <w:tc>
          <w:tcPr>
            <w:tcW w:w="6064" w:type="dxa"/>
          </w:tcPr>
          <w:p w:rsidR="00290C24" w:rsidRPr="00232B11" w:rsidRDefault="001008E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¿Tiene claros los objetivos que persigue tu institución y contribuyes a su cumplimiento?</w:t>
            </w: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90C24" w:rsidRDefault="00290C24" w:rsidP="00A93AE8">
            <w:pPr>
              <w:rPr>
                <w:rFonts w:ascii="Gandhi Sans" w:hAnsi="Gandhi Sans"/>
              </w:rPr>
            </w:pPr>
          </w:p>
        </w:tc>
      </w:tr>
    </w:tbl>
    <w:p w:rsidR="00290C24" w:rsidRDefault="00290C24" w:rsidP="00290C24">
      <w:pPr>
        <w:ind w:left="360"/>
        <w:rPr>
          <w:rFonts w:ascii="Gandhi Sans" w:hAnsi="Gandhi Sans"/>
        </w:rPr>
      </w:pPr>
    </w:p>
    <w:p w:rsidR="00B438E6" w:rsidRDefault="00B438E6" w:rsidP="00290C24">
      <w:pPr>
        <w:ind w:left="360"/>
        <w:rPr>
          <w:rFonts w:ascii="Gandhi Sans" w:hAnsi="Gandhi Sans"/>
        </w:rPr>
      </w:pPr>
    </w:p>
    <w:p w:rsidR="00B438E6" w:rsidRPr="00D50C33" w:rsidRDefault="00B438E6" w:rsidP="00290C24">
      <w:pPr>
        <w:ind w:left="360"/>
        <w:rPr>
          <w:rFonts w:ascii="Gandhi Sans" w:hAnsi="Gandhi Sans"/>
          <w:b/>
        </w:rPr>
      </w:pPr>
      <w:r w:rsidRPr="00D50C33">
        <w:rPr>
          <w:rFonts w:ascii="Gandhi Sans" w:hAnsi="Gandhi Sans"/>
          <w:b/>
        </w:rPr>
        <w:t>III</w:t>
      </w:r>
      <w:r w:rsidR="00F15872">
        <w:rPr>
          <w:rFonts w:ascii="Gandhi Sans" w:hAnsi="Gandhi Sans"/>
          <w:b/>
        </w:rPr>
        <w:t>.</w:t>
      </w:r>
      <w:r w:rsidRPr="00D50C33">
        <w:rPr>
          <w:rFonts w:ascii="Gandhi Sans" w:hAnsi="Gandhi Sans"/>
          <w:b/>
        </w:rPr>
        <w:t xml:space="preserve"> DESEMPEÑO DEL CARGO PÚBLICO</w:t>
      </w:r>
    </w:p>
    <w:p w:rsidR="00B438E6" w:rsidRDefault="00B438E6" w:rsidP="00290C24">
      <w:pPr>
        <w:ind w:left="360"/>
        <w:rPr>
          <w:rFonts w:ascii="Gandhi Sans" w:hAnsi="Gandhi San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B438E6" w:rsidRPr="007F78AA" w:rsidTr="00A93AE8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B438E6" w:rsidRPr="00734CED" w:rsidRDefault="00B438E6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B438E6" w:rsidRPr="00734CED" w:rsidRDefault="00B438E6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B438E6" w:rsidRPr="00734CED" w:rsidRDefault="00B438E6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B438E6" w:rsidRPr="00734CED" w:rsidRDefault="00B438E6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B438E6" w:rsidRPr="00734CED" w:rsidRDefault="00B438E6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B438E6" w:rsidRPr="00734CED" w:rsidRDefault="00B438E6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B438E6" w:rsidTr="00B06E14">
        <w:tc>
          <w:tcPr>
            <w:tcW w:w="457" w:type="dxa"/>
            <w:vAlign w:val="center"/>
          </w:tcPr>
          <w:p w:rsidR="00B438E6" w:rsidRPr="00232B11" w:rsidRDefault="00B438E6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22</w:t>
            </w:r>
          </w:p>
        </w:tc>
        <w:tc>
          <w:tcPr>
            <w:tcW w:w="6064" w:type="dxa"/>
          </w:tcPr>
          <w:p w:rsidR="00B438E6" w:rsidRPr="00232B11" w:rsidRDefault="00B438E6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¿Conoces las funciones específicas de tu área?</w:t>
            </w: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</w:tr>
      <w:tr w:rsidR="00B438E6" w:rsidTr="00B06E14">
        <w:tc>
          <w:tcPr>
            <w:tcW w:w="457" w:type="dxa"/>
            <w:vAlign w:val="center"/>
          </w:tcPr>
          <w:p w:rsidR="00B438E6" w:rsidRPr="00232B11" w:rsidRDefault="00B438E6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23</w:t>
            </w:r>
          </w:p>
        </w:tc>
        <w:tc>
          <w:tcPr>
            <w:tcW w:w="6064" w:type="dxa"/>
          </w:tcPr>
          <w:p w:rsidR="00B438E6" w:rsidRPr="00232B11" w:rsidRDefault="00B438E6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¿Organizas tu trabajo en función de lograr resultados en tiempo y forma?</w:t>
            </w: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</w:tr>
      <w:tr w:rsidR="00B438E6" w:rsidTr="00B06E14">
        <w:tc>
          <w:tcPr>
            <w:tcW w:w="457" w:type="dxa"/>
            <w:vAlign w:val="center"/>
          </w:tcPr>
          <w:p w:rsidR="00B438E6" w:rsidRPr="00232B11" w:rsidRDefault="00B438E6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24</w:t>
            </w:r>
          </w:p>
        </w:tc>
        <w:tc>
          <w:tcPr>
            <w:tcW w:w="6064" w:type="dxa"/>
          </w:tcPr>
          <w:p w:rsidR="00B438E6" w:rsidRPr="00232B11" w:rsidRDefault="007133F0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</w:t>
            </w:r>
            <w:r w:rsidR="00D50C33">
              <w:rPr>
                <w:rFonts w:ascii="Gandhi Sans" w:hAnsi="Gandhi Sans"/>
                <w:sz w:val="20"/>
                <w:szCs w:val="20"/>
              </w:rPr>
              <w:t>Observas y das cumplimiento a lo establecido en los manuales administrativos?</w:t>
            </w: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</w:tr>
      <w:tr w:rsidR="00B438E6" w:rsidTr="00B06E14">
        <w:tc>
          <w:tcPr>
            <w:tcW w:w="457" w:type="dxa"/>
            <w:vAlign w:val="center"/>
          </w:tcPr>
          <w:p w:rsidR="00B438E6" w:rsidRPr="00232B11" w:rsidRDefault="00D50C33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25</w:t>
            </w:r>
          </w:p>
        </w:tc>
        <w:tc>
          <w:tcPr>
            <w:tcW w:w="6064" w:type="dxa"/>
          </w:tcPr>
          <w:p w:rsidR="00B438E6" w:rsidRPr="00232B11" w:rsidRDefault="00D50C33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¿Cumples con las actividades que te han asignado?</w:t>
            </w: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</w:tr>
      <w:tr w:rsidR="00B438E6" w:rsidTr="00B06E14">
        <w:tc>
          <w:tcPr>
            <w:tcW w:w="457" w:type="dxa"/>
            <w:vAlign w:val="center"/>
          </w:tcPr>
          <w:p w:rsidR="00B438E6" w:rsidRPr="00232B11" w:rsidRDefault="00D50C33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26</w:t>
            </w:r>
          </w:p>
        </w:tc>
        <w:tc>
          <w:tcPr>
            <w:tcW w:w="6064" w:type="dxa"/>
          </w:tcPr>
          <w:p w:rsidR="00B438E6" w:rsidRPr="00232B11" w:rsidRDefault="00D50C33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¿Eres puntual en citas y compromisos laborales?</w:t>
            </w: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B438E6" w:rsidRDefault="00B438E6" w:rsidP="00A93AE8">
            <w:pPr>
              <w:rPr>
                <w:rFonts w:ascii="Gandhi Sans" w:hAnsi="Gandhi Sans"/>
              </w:rPr>
            </w:pPr>
          </w:p>
        </w:tc>
      </w:tr>
    </w:tbl>
    <w:p w:rsidR="00B438E6" w:rsidRDefault="00B438E6" w:rsidP="00290C24">
      <w:pPr>
        <w:ind w:left="360"/>
        <w:rPr>
          <w:rFonts w:ascii="Gandhi Sans" w:hAnsi="Gandhi Sans"/>
        </w:rPr>
      </w:pPr>
    </w:p>
    <w:p w:rsidR="00D50C33" w:rsidRPr="00F15872" w:rsidRDefault="00F15872" w:rsidP="00F15872">
      <w:pPr>
        <w:ind w:left="360"/>
        <w:rPr>
          <w:rFonts w:ascii="Gandhi Sans" w:hAnsi="Gandhi Sans"/>
          <w:b/>
        </w:rPr>
      </w:pPr>
      <w:r>
        <w:rPr>
          <w:rFonts w:ascii="Gandhi Sans" w:hAnsi="Gandhi Sans"/>
          <w:b/>
        </w:rPr>
        <w:t xml:space="preserve">IV. </w:t>
      </w:r>
      <w:r w:rsidR="00D50C33" w:rsidRPr="00F15872">
        <w:rPr>
          <w:rFonts w:ascii="Gandhi Sans" w:hAnsi="Gandhi Sans"/>
          <w:b/>
        </w:rPr>
        <w:t>USO Y ASIGNACION DE RECURSOS (HUMANOS, MATERIALES Y FINANCIEROS)</w:t>
      </w:r>
    </w:p>
    <w:p w:rsidR="00D50C33" w:rsidRPr="00D50C33" w:rsidRDefault="00D50C33" w:rsidP="00D50C33">
      <w:pPr>
        <w:rPr>
          <w:rFonts w:ascii="Gandhi Sans" w:hAnsi="Gandhi San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D50C33" w:rsidRPr="007F78AA" w:rsidTr="00A93AE8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D50C33" w:rsidRPr="00734CED" w:rsidRDefault="00D50C33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D50C33" w:rsidRPr="00734CED" w:rsidRDefault="00D50C33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D50C33" w:rsidRPr="00734CED" w:rsidRDefault="00D50C33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D50C33" w:rsidRPr="00734CED" w:rsidRDefault="00D50C33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50C33" w:rsidRPr="00734CED" w:rsidRDefault="00D50C33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D50C33" w:rsidRPr="00734CED" w:rsidRDefault="00D50C33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D50C33" w:rsidTr="00B06E14">
        <w:tc>
          <w:tcPr>
            <w:tcW w:w="457" w:type="dxa"/>
            <w:vAlign w:val="center"/>
          </w:tcPr>
          <w:p w:rsidR="00D50C33" w:rsidRPr="00232B11" w:rsidRDefault="0040287E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27</w:t>
            </w:r>
          </w:p>
        </w:tc>
        <w:tc>
          <w:tcPr>
            <w:tcW w:w="6064" w:type="dxa"/>
          </w:tcPr>
          <w:p w:rsidR="00D50C33" w:rsidRPr="00232B11" w:rsidRDefault="0040287E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¿Consideras que en tu área se utilizan los recursos en forma equitativa, transparente e imparcial para realizar de manera eficiente las tareas que te corresponden?</w:t>
            </w: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</w:tr>
      <w:tr w:rsidR="00D50C33" w:rsidTr="00B06E14">
        <w:tc>
          <w:tcPr>
            <w:tcW w:w="457" w:type="dxa"/>
            <w:vAlign w:val="center"/>
          </w:tcPr>
          <w:p w:rsidR="00D50C33" w:rsidRPr="00232B11" w:rsidRDefault="0040287E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28</w:t>
            </w:r>
          </w:p>
        </w:tc>
        <w:tc>
          <w:tcPr>
            <w:tcW w:w="6064" w:type="dxa"/>
          </w:tcPr>
          <w:p w:rsidR="00D50C33" w:rsidRPr="00232B11" w:rsidRDefault="00B06E14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hace uso adecuado de mobiliario, equipo y vehículo asignado para el cumplimiento de sus funciones?</w:t>
            </w: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</w:tr>
      <w:tr w:rsidR="00D50C33" w:rsidTr="00B06E14">
        <w:tc>
          <w:tcPr>
            <w:tcW w:w="457" w:type="dxa"/>
            <w:vAlign w:val="center"/>
          </w:tcPr>
          <w:p w:rsidR="00D50C33" w:rsidRPr="00232B11" w:rsidRDefault="00B06E14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29</w:t>
            </w:r>
          </w:p>
        </w:tc>
        <w:tc>
          <w:tcPr>
            <w:tcW w:w="6064" w:type="dxa"/>
          </w:tcPr>
          <w:p w:rsidR="00D50C33" w:rsidRPr="00232B11" w:rsidRDefault="00B06E14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los servicios y productos que se ofrecen, se hacen optimizando los recursos asignados?</w:t>
            </w: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</w:tr>
      <w:tr w:rsidR="00D50C33" w:rsidTr="00B06E14">
        <w:tc>
          <w:tcPr>
            <w:tcW w:w="457" w:type="dxa"/>
            <w:vAlign w:val="center"/>
          </w:tcPr>
          <w:p w:rsidR="00D50C33" w:rsidRPr="00232B11" w:rsidRDefault="00B06E14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30</w:t>
            </w:r>
          </w:p>
        </w:tc>
        <w:tc>
          <w:tcPr>
            <w:tcW w:w="6064" w:type="dxa"/>
          </w:tcPr>
          <w:p w:rsidR="00B45712" w:rsidRPr="00232B11" w:rsidRDefault="00984D57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</w:t>
            </w:r>
            <w:r w:rsidR="00B45712">
              <w:rPr>
                <w:rFonts w:ascii="Gandhi Sans" w:hAnsi="Gandhi Sans"/>
                <w:sz w:val="20"/>
                <w:szCs w:val="20"/>
              </w:rPr>
              <w:t>Tú área respeta los lineamientos para el uso adecuado del internet?</w:t>
            </w: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</w:tr>
      <w:tr w:rsidR="00D50C33" w:rsidTr="00B06E14">
        <w:tc>
          <w:tcPr>
            <w:tcW w:w="457" w:type="dxa"/>
            <w:vAlign w:val="center"/>
          </w:tcPr>
          <w:p w:rsidR="00D50C33" w:rsidRPr="00232B11" w:rsidRDefault="00B45712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31</w:t>
            </w:r>
          </w:p>
        </w:tc>
        <w:tc>
          <w:tcPr>
            <w:tcW w:w="6064" w:type="dxa"/>
          </w:tcPr>
          <w:p w:rsidR="00D50C33" w:rsidRPr="00232B11" w:rsidRDefault="00984D57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 xml:space="preserve">¿En </w:t>
            </w:r>
            <w:r w:rsidR="0064590D">
              <w:rPr>
                <w:rFonts w:ascii="Gandhi Sans" w:hAnsi="Gandhi Sans"/>
                <w:sz w:val="20"/>
                <w:szCs w:val="20"/>
              </w:rPr>
              <w:t>tu área se utilizan debidamente los servicios de telefonía, correo electrónico, fotocopiado, impresión y demás software instalados como apoyo al ejercicio de tus funciones?</w:t>
            </w: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</w:tr>
      <w:tr w:rsidR="00D50C33" w:rsidTr="00B06E14">
        <w:tc>
          <w:tcPr>
            <w:tcW w:w="457" w:type="dxa"/>
            <w:vAlign w:val="center"/>
          </w:tcPr>
          <w:p w:rsidR="00D50C33" w:rsidRPr="00232B11" w:rsidRDefault="0064590D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32</w:t>
            </w:r>
          </w:p>
        </w:tc>
        <w:tc>
          <w:tcPr>
            <w:tcW w:w="6064" w:type="dxa"/>
          </w:tcPr>
          <w:p w:rsidR="00D50C33" w:rsidRPr="00232B11" w:rsidRDefault="0084181F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</w:t>
            </w:r>
            <w:r w:rsidR="005C52AF">
              <w:rPr>
                <w:rFonts w:ascii="Gandhi Sans" w:hAnsi="Gandhi Sans"/>
                <w:sz w:val="20"/>
                <w:szCs w:val="20"/>
              </w:rPr>
              <w:t>En tu área se optimiza el uso de papel, agua y herramientas de trabajo?</w:t>
            </w: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</w:tr>
      <w:tr w:rsidR="00D50C33" w:rsidTr="00B06E14">
        <w:tc>
          <w:tcPr>
            <w:tcW w:w="457" w:type="dxa"/>
            <w:vAlign w:val="center"/>
          </w:tcPr>
          <w:p w:rsidR="00D50C33" w:rsidRPr="00232B11" w:rsidRDefault="005C52AF" w:rsidP="00B06E14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33</w:t>
            </w:r>
          </w:p>
        </w:tc>
        <w:tc>
          <w:tcPr>
            <w:tcW w:w="6064" w:type="dxa"/>
          </w:tcPr>
          <w:p w:rsidR="00D50C33" w:rsidRPr="00232B11" w:rsidRDefault="00883B36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¿Se te proporcionan los recursos suficientes para el desarrollo de tus actividades?</w:t>
            </w: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50C33" w:rsidRDefault="00D50C33" w:rsidP="00A93AE8">
            <w:pPr>
              <w:rPr>
                <w:rFonts w:ascii="Gandhi Sans" w:hAnsi="Gandhi Sans"/>
              </w:rPr>
            </w:pPr>
          </w:p>
        </w:tc>
      </w:tr>
    </w:tbl>
    <w:p w:rsidR="00D50C33" w:rsidRDefault="00D50C33" w:rsidP="00D50C33">
      <w:pPr>
        <w:rPr>
          <w:rFonts w:ascii="Gandhi Sans" w:hAnsi="Gandhi Sans"/>
          <w:b/>
        </w:rPr>
      </w:pPr>
    </w:p>
    <w:p w:rsidR="00F15872" w:rsidRDefault="00F15872" w:rsidP="00F15872">
      <w:pPr>
        <w:rPr>
          <w:rFonts w:ascii="Gandhi Sans" w:hAnsi="Gandhi Sans"/>
          <w:b/>
        </w:rPr>
      </w:pPr>
      <w:r>
        <w:rPr>
          <w:rFonts w:ascii="Gandhi Sans" w:hAnsi="Gandhi Sans"/>
          <w:b/>
        </w:rPr>
        <w:t>V.</w:t>
      </w:r>
      <w:r w:rsidR="002C408E">
        <w:rPr>
          <w:rFonts w:ascii="Gandhi Sans" w:hAnsi="Gandhi Sans"/>
          <w:b/>
        </w:rPr>
        <w:t xml:space="preserve"> HIGIENE, SALUD, SEGURIDAD Y MEDIO AMBIENTE</w:t>
      </w:r>
    </w:p>
    <w:p w:rsidR="002C408E" w:rsidRDefault="002C408E" w:rsidP="00F15872">
      <w:pPr>
        <w:rPr>
          <w:rFonts w:ascii="Gandhi Sans" w:hAnsi="Gandhi Sans"/>
          <w:b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2C408E" w:rsidRPr="007F78AA" w:rsidTr="00A93AE8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2C408E" w:rsidRPr="00734CED" w:rsidRDefault="002C408E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2C408E" w:rsidRPr="00734CED" w:rsidRDefault="002C408E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2C408E" w:rsidRPr="00734CED" w:rsidRDefault="002C408E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2C408E" w:rsidRPr="00734CED" w:rsidRDefault="002C408E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2C408E" w:rsidRPr="00734CED" w:rsidRDefault="002C408E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2C408E" w:rsidRPr="00734CED" w:rsidRDefault="002C408E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2C408E" w:rsidTr="00A93AE8">
        <w:tc>
          <w:tcPr>
            <w:tcW w:w="457" w:type="dxa"/>
          </w:tcPr>
          <w:p w:rsidR="002C408E" w:rsidRPr="00232B11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34</w:t>
            </w:r>
          </w:p>
        </w:tc>
        <w:tc>
          <w:tcPr>
            <w:tcW w:w="6064" w:type="dxa"/>
          </w:tcPr>
          <w:p w:rsidR="002C408E" w:rsidRPr="00232B11" w:rsidRDefault="00216DEA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¿Mantienes permanentemente ordenado, limpio y seguro tu lugar de trabajo?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Pr="00232B11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35</w:t>
            </w:r>
          </w:p>
        </w:tc>
        <w:tc>
          <w:tcPr>
            <w:tcW w:w="6064" w:type="dxa"/>
          </w:tcPr>
          <w:p w:rsidR="002C408E" w:rsidRPr="00232B11" w:rsidRDefault="00216DEA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evita introducir alimentos que despidan olores fuertes, así como sustancias que pongan en riesgo tu salud y la del personal?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Pr="00232B11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36</w:t>
            </w:r>
          </w:p>
        </w:tc>
        <w:tc>
          <w:tcPr>
            <w:tcW w:w="6064" w:type="dxa"/>
          </w:tcPr>
          <w:p w:rsidR="002C408E" w:rsidRPr="00232B11" w:rsidRDefault="00216DEA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¿Respetas las disposiciones y restricciones relacionadas con el consumo de tabaco en la institución?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Pr="00232B11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37</w:t>
            </w:r>
          </w:p>
        </w:tc>
        <w:tc>
          <w:tcPr>
            <w:tcW w:w="6064" w:type="dxa"/>
          </w:tcPr>
          <w:p w:rsidR="002C408E" w:rsidRPr="00232B11" w:rsidRDefault="00F95F64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¿Conoces las medidas de seguridad, salud en el trabajo y protección ambiental de tu institución?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Pr="00232B11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38</w:t>
            </w:r>
          </w:p>
        </w:tc>
        <w:tc>
          <w:tcPr>
            <w:tcW w:w="6064" w:type="dxa"/>
          </w:tcPr>
          <w:p w:rsidR="002C408E" w:rsidRPr="00232B11" w:rsidRDefault="00F95F64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¿Existen planes de acción en caso de emergencia en la institución?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Pr="00232B11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39</w:t>
            </w:r>
          </w:p>
        </w:tc>
        <w:tc>
          <w:tcPr>
            <w:tcW w:w="6064" w:type="dxa"/>
          </w:tcPr>
          <w:p w:rsidR="002C408E" w:rsidRPr="00232B11" w:rsidRDefault="006B4509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¿Portas la credencial de identificación en un lugar visible en horario de trabajo?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Pr="00232B11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40</w:t>
            </w:r>
          </w:p>
        </w:tc>
        <w:tc>
          <w:tcPr>
            <w:tcW w:w="6064" w:type="dxa"/>
          </w:tcPr>
          <w:p w:rsidR="002C408E" w:rsidRPr="00232B11" w:rsidRDefault="006B4509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reutiliza el material de oficina las veces que sea posible?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41</w:t>
            </w:r>
          </w:p>
        </w:tc>
        <w:tc>
          <w:tcPr>
            <w:tcW w:w="6064" w:type="dxa"/>
          </w:tcPr>
          <w:p w:rsidR="002C408E" w:rsidRPr="00232B11" w:rsidRDefault="00DB3696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¿Se promueve el ahorro de energía eléctrica apagando la luz, las computadoras y demás aparatos eléctricos cuando no se utilizan?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42</w:t>
            </w:r>
          </w:p>
        </w:tc>
        <w:tc>
          <w:tcPr>
            <w:tcW w:w="6064" w:type="dxa"/>
          </w:tcPr>
          <w:p w:rsidR="002C408E" w:rsidRPr="00232B11" w:rsidRDefault="00DB3696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institución se fomenta la cultura de reciclaje y separación de residuos orgánicos e inorgánicos?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43</w:t>
            </w:r>
          </w:p>
        </w:tc>
        <w:tc>
          <w:tcPr>
            <w:tcW w:w="6064" w:type="dxa"/>
          </w:tcPr>
          <w:p w:rsidR="002C408E" w:rsidRPr="00232B11" w:rsidRDefault="00D258D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¿Se</w:t>
            </w:r>
            <w:r w:rsidR="00511930">
              <w:rPr>
                <w:rFonts w:ascii="Gandhi Sans" w:hAnsi="Gandhi Sans"/>
                <w:sz w:val="20"/>
                <w:szCs w:val="20"/>
              </w:rPr>
              <w:t xml:space="preserve"> promueve el ahorro o moderación en el uso del agua?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44</w:t>
            </w:r>
          </w:p>
        </w:tc>
        <w:tc>
          <w:tcPr>
            <w:tcW w:w="6064" w:type="dxa"/>
          </w:tcPr>
          <w:p w:rsidR="002C408E" w:rsidRPr="00232B11" w:rsidRDefault="00A13823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la institución se promueve reducir los desperdicios o basura?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  <w:tr w:rsidR="002C408E" w:rsidTr="00A93AE8">
        <w:tc>
          <w:tcPr>
            <w:tcW w:w="457" w:type="dxa"/>
          </w:tcPr>
          <w:p w:rsidR="002C408E" w:rsidRDefault="0023438B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45</w:t>
            </w:r>
          </w:p>
        </w:tc>
        <w:tc>
          <w:tcPr>
            <w:tcW w:w="6064" w:type="dxa"/>
          </w:tcPr>
          <w:p w:rsidR="002C408E" w:rsidRPr="00232B11" w:rsidRDefault="0014282C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¿Los</w:t>
            </w:r>
            <w:r w:rsidR="00C81643">
              <w:rPr>
                <w:rFonts w:ascii="Gandhi Sans" w:hAnsi="Gandhi Sans"/>
                <w:sz w:val="20"/>
                <w:szCs w:val="20"/>
              </w:rPr>
              <w:t xml:space="preserve"> vehículos de la institución contaminan el medio ambiente?</w:t>
            </w: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C408E" w:rsidRDefault="002C408E" w:rsidP="00A93AE8">
            <w:pPr>
              <w:rPr>
                <w:rFonts w:ascii="Gandhi Sans" w:hAnsi="Gandhi Sans"/>
              </w:rPr>
            </w:pPr>
          </w:p>
        </w:tc>
      </w:tr>
    </w:tbl>
    <w:p w:rsidR="002C408E" w:rsidRPr="00881DE0" w:rsidRDefault="002C408E" w:rsidP="00F15872">
      <w:pPr>
        <w:rPr>
          <w:rFonts w:ascii="Gandhi Sans" w:hAnsi="Gandhi Sans"/>
        </w:rPr>
      </w:pPr>
    </w:p>
    <w:p w:rsidR="00881DE0" w:rsidRDefault="00881DE0" w:rsidP="00F15872">
      <w:pPr>
        <w:rPr>
          <w:rFonts w:ascii="Gandhi Sans" w:hAnsi="Gandhi Sans"/>
          <w:b/>
        </w:rPr>
      </w:pPr>
      <w:r>
        <w:rPr>
          <w:rFonts w:ascii="Gandhi Sans" w:hAnsi="Gandhi Sans"/>
          <w:b/>
        </w:rPr>
        <w:t>VI</w:t>
      </w:r>
      <w:r w:rsidR="00D7519C">
        <w:rPr>
          <w:rFonts w:ascii="Gandhi Sans" w:hAnsi="Gandhi Sans"/>
          <w:b/>
        </w:rPr>
        <w:t>.</w:t>
      </w:r>
      <w:r>
        <w:rPr>
          <w:rFonts w:ascii="Gandhi Sans" w:hAnsi="Gandhi Sans"/>
          <w:b/>
        </w:rPr>
        <w:t xml:space="preserve"> USO TRANSPARENTE Y RESPONSABLE DE LA INFORMACIÓN INTERNA</w:t>
      </w:r>
    </w:p>
    <w:p w:rsidR="00881DE0" w:rsidRPr="00881DE0" w:rsidRDefault="00881DE0" w:rsidP="00F15872">
      <w:pPr>
        <w:rPr>
          <w:rFonts w:ascii="Gandhi Sans" w:hAnsi="Gandhi San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881DE0" w:rsidRPr="007F78AA" w:rsidTr="00A93AE8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881DE0" w:rsidRPr="00734CED" w:rsidRDefault="00881DE0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881DE0" w:rsidRPr="00734CED" w:rsidRDefault="00881DE0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81DE0" w:rsidRPr="00734CED" w:rsidRDefault="00881DE0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881DE0" w:rsidRPr="00734CED" w:rsidRDefault="00881DE0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881DE0" w:rsidRPr="00734CED" w:rsidRDefault="00881DE0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881DE0" w:rsidRPr="00734CED" w:rsidRDefault="00881DE0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881DE0" w:rsidTr="00A93AE8">
        <w:tc>
          <w:tcPr>
            <w:tcW w:w="457" w:type="dxa"/>
          </w:tcPr>
          <w:p w:rsidR="00881DE0" w:rsidRPr="00232B11" w:rsidRDefault="00881DE0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46</w:t>
            </w:r>
          </w:p>
        </w:tc>
        <w:tc>
          <w:tcPr>
            <w:tcW w:w="6064" w:type="dxa"/>
          </w:tcPr>
          <w:p w:rsidR="00881DE0" w:rsidRPr="00232B11" w:rsidRDefault="00881DE0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¿Tu institución ofrece acceso libre y transparente a la información pública?</w:t>
            </w:r>
          </w:p>
        </w:tc>
        <w:tc>
          <w:tcPr>
            <w:tcW w:w="567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</w:tr>
      <w:tr w:rsidR="00881DE0" w:rsidTr="00A93AE8">
        <w:tc>
          <w:tcPr>
            <w:tcW w:w="457" w:type="dxa"/>
          </w:tcPr>
          <w:p w:rsidR="00881DE0" w:rsidRPr="00232B11" w:rsidRDefault="00881DE0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47</w:t>
            </w:r>
          </w:p>
        </w:tc>
        <w:tc>
          <w:tcPr>
            <w:tcW w:w="6064" w:type="dxa"/>
          </w:tcPr>
          <w:p w:rsidR="00881DE0" w:rsidRPr="00232B11" w:rsidRDefault="00881DE0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rinden cuentas y proporcionan información de manera oportuna y veraz relacionada con el trabajo?</w:t>
            </w:r>
          </w:p>
        </w:tc>
        <w:tc>
          <w:tcPr>
            <w:tcW w:w="567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</w:tr>
      <w:tr w:rsidR="00881DE0" w:rsidTr="00A93AE8">
        <w:tc>
          <w:tcPr>
            <w:tcW w:w="457" w:type="dxa"/>
          </w:tcPr>
          <w:p w:rsidR="00881DE0" w:rsidRPr="00232B11" w:rsidRDefault="00881DE0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48</w:t>
            </w:r>
          </w:p>
        </w:tc>
        <w:tc>
          <w:tcPr>
            <w:tcW w:w="6064" w:type="dxa"/>
          </w:tcPr>
          <w:p w:rsidR="00881DE0" w:rsidRPr="00232B11" w:rsidRDefault="00121ADD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¿Tu área protege información clasificada y no la utiliza en beneficio propio?</w:t>
            </w:r>
          </w:p>
        </w:tc>
        <w:tc>
          <w:tcPr>
            <w:tcW w:w="567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</w:tr>
      <w:tr w:rsidR="00881DE0" w:rsidTr="00A93AE8">
        <w:tc>
          <w:tcPr>
            <w:tcW w:w="457" w:type="dxa"/>
          </w:tcPr>
          <w:p w:rsidR="00881DE0" w:rsidRPr="00232B11" w:rsidRDefault="00881DE0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49</w:t>
            </w:r>
          </w:p>
        </w:tc>
        <w:tc>
          <w:tcPr>
            <w:tcW w:w="6064" w:type="dxa"/>
          </w:tcPr>
          <w:p w:rsidR="00881DE0" w:rsidRPr="00232B11" w:rsidRDefault="00121ADD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hace uso honesto de la información institucional?</w:t>
            </w:r>
          </w:p>
        </w:tc>
        <w:tc>
          <w:tcPr>
            <w:tcW w:w="567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881DE0" w:rsidRDefault="00881DE0" w:rsidP="00A93AE8">
            <w:pPr>
              <w:rPr>
                <w:rFonts w:ascii="Gandhi Sans" w:hAnsi="Gandhi Sans"/>
              </w:rPr>
            </w:pPr>
          </w:p>
        </w:tc>
      </w:tr>
    </w:tbl>
    <w:p w:rsidR="00881DE0" w:rsidRDefault="00881DE0" w:rsidP="00F15872">
      <w:pPr>
        <w:rPr>
          <w:rFonts w:ascii="Gandhi Sans" w:hAnsi="Gandhi Sans"/>
        </w:rPr>
      </w:pPr>
    </w:p>
    <w:p w:rsidR="001A18C5" w:rsidRPr="001A18C5" w:rsidRDefault="001A18C5" w:rsidP="00F15872">
      <w:pPr>
        <w:rPr>
          <w:rFonts w:ascii="Gandhi Sans" w:hAnsi="Gandhi Sans"/>
          <w:b/>
        </w:rPr>
      </w:pPr>
      <w:r w:rsidRPr="001A18C5">
        <w:rPr>
          <w:rFonts w:ascii="Gandhi Sans" w:hAnsi="Gandhi Sans"/>
          <w:b/>
        </w:rPr>
        <w:t>VII. RELACIONES INTERPERSONALES.</w:t>
      </w:r>
    </w:p>
    <w:p w:rsidR="001A18C5" w:rsidRDefault="001A18C5" w:rsidP="00F15872">
      <w:pPr>
        <w:rPr>
          <w:rFonts w:ascii="Gandhi Sans" w:hAnsi="Gandhi San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1A18C5" w:rsidRPr="007F78AA" w:rsidTr="00A93AE8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1A18C5" w:rsidRPr="00734CED" w:rsidRDefault="001A18C5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1A18C5" w:rsidRPr="00734CED" w:rsidRDefault="001A18C5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1A18C5" w:rsidRPr="00734CED" w:rsidRDefault="001A18C5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1A18C5" w:rsidRPr="00734CED" w:rsidRDefault="001A18C5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1A18C5" w:rsidRPr="00734CED" w:rsidRDefault="001A18C5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1A18C5" w:rsidRPr="00734CED" w:rsidRDefault="001A18C5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1A18C5" w:rsidTr="00A93AE8">
        <w:tc>
          <w:tcPr>
            <w:tcW w:w="457" w:type="dxa"/>
          </w:tcPr>
          <w:p w:rsidR="001A18C5" w:rsidRPr="00232B11" w:rsidRDefault="00D43B62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50</w:t>
            </w:r>
          </w:p>
        </w:tc>
        <w:tc>
          <w:tcPr>
            <w:tcW w:w="6064" w:type="dxa"/>
          </w:tcPr>
          <w:p w:rsidR="001A18C5" w:rsidRPr="00232B11" w:rsidRDefault="00D43B62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institución existe un clima favorable a la diversidad cultural de los trabajadores?</w:t>
            </w:r>
          </w:p>
        </w:tc>
        <w:tc>
          <w:tcPr>
            <w:tcW w:w="567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</w:tr>
      <w:tr w:rsidR="001A18C5" w:rsidTr="00A93AE8">
        <w:tc>
          <w:tcPr>
            <w:tcW w:w="457" w:type="dxa"/>
          </w:tcPr>
          <w:p w:rsidR="001A18C5" w:rsidRPr="00232B11" w:rsidRDefault="00D43B62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51</w:t>
            </w:r>
          </w:p>
        </w:tc>
        <w:tc>
          <w:tcPr>
            <w:tcW w:w="6064" w:type="dxa"/>
          </w:tcPr>
          <w:p w:rsidR="001A18C5" w:rsidRPr="00232B11" w:rsidRDefault="00D43B62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institución existe igualdad de oportunidades sin importar género, edad, grupo o capacidad física?</w:t>
            </w:r>
          </w:p>
        </w:tc>
        <w:tc>
          <w:tcPr>
            <w:tcW w:w="567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</w:tr>
      <w:tr w:rsidR="001A18C5" w:rsidTr="00A93AE8">
        <w:tc>
          <w:tcPr>
            <w:tcW w:w="457" w:type="dxa"/>
          </w:tcPr>
          <w:p w:rsidR="001A18C5" w:rsidRPr="00232B11" w:rsidRDefault="00D43B62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52</w:t>
            </w:r>
          </w:p>
        </w:tc>
        <w:tc>
          <w:tcPr>
            <w:tcW w:w="6064" w:type="dxa"/>
          </w:tcPr>
          <w:p w:rsidR="001A18C5" w:rsidRPr="00232B11" w:rsidRDefault="001E74B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existe buena comunicación entre directivos y subalternos?</w:t>
            </w:r>
          </w:p>
        </w:tc>
        <w:tc>
          <w:tcPr>
            <w:tcW w:w="567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</w:tr>
      <w:tr w:rsidR="001A18C5" w:rsidTr="00660952">
        <w:tc>
          <w:tcPr>
            <w:tcW w:w="457" w:type="dxa"/>
            <w:tcBorders>
              <w:bottom w:val="single" w:sz="4" w:space="0" w:color="000000" w:themeColor="text1"/>
            </w:tcBorders>
          </w:tcPr>
          <w:p w:rsidR="001A18C5" w:rsidRPr="00232B11" w:rsidRDefault="00D43B62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6064" w:type="dxa"/>
            <w:tcBorders>
              <w:bottom w:val="single" w:sz="4" w:space="0" w:color="000000" w:themeColor="text1"/>
            </w:tcBorders>
          </w:tcPr>
          <w:p w:rsidR="001A18C5" w:rsidRPr="00232B11" w:rsidRDefault="00FD7D7E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existe respeto mutuo en las relaciones de trabajo?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  <w:tcBorders>
              <w:bottom w:val="single" w:sz="4" w:space="0" w:color="000000" w:themeColor="text1"/>
            </w:tcBorders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  <w:tcBorders>
              <w:bottom w:val="single" w:sz="4" w:space="0" w:color="000000" w:themeColor="text1"/>
            </w:tcBorders>
          </w:tcPr>
          <w:p w:rsidR="001A18C5" w:rsidRDefault="001A18C5" w:rsidP="00A93AE8">
            <w:pPr>
              <w:rPr>
                <w:rFonts w:ascii="Gandhi Sans" w:hAnsi="Gandhi Sans"/>
              </w:rPr>
            </w:pPr>
          </w:p>
        </w:tc>
      </w:tr>
      <w:tr w:rsidR="00660952" w:rsidTr="00660952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660952" w:rsidRPr="00734CED" w:rsidRDefault="00660952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660952" w:rsidRPr="00734CED" w:rsidRDefault="00660952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660952" w:rsidRPr="00734CED" w:rsidRDefault="00660952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660952" w:rsidRPr="00734CED" w:rsidRDefault="00660952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660952" w:rsidRPr="00734CED" w:rsidRDefault="00660952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660952" w:rsidRPr="00734CED" w:rsidRDefault="00660952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660952" w:rsidTr="00A93AE8">
        <w:tc>
          <w:tcPr>
            <w:tcW w:w="457" w:type="dxa"/>
          </w:tcPr>
          <w:p w:rsidR="00660952" w:rsidRPr="00232B11" w:rsidRDefault="00660952" w:rsidP="004B6F9E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54</w:t>
            </w:r>
          </w:p>
        </w:tc>
        <w:tc>
          <w:tcPr>
            <w:tcW w:w="6064" w:type="dxa"/>
          </w:tcPr>
          <w:p w:rsidR="00660952" w:rsidRPr="00232B11" w:rsidRDefault="00660952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observa una conducta honrada y respetuosa hacia las pertenencias personales de los compañeros de trabajo?</w:t>
            </w: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</w:tr>
      <w:tr w:rsidR="00660952" w:rsidTr="00A93AE8">
        <w:tc>
          <w:tcPr>
            <w:tcW w:w="457" w:type="dxa"/>
          </w:tcPr>
          <w:p w:rsidR="00660952" w:rsidRPr="00232B11" w:rsidRDefault="00660952" w:rsidP="004B6F9E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55</w:t>
            </w:r>
          </w:p>
        </w:tc>
        <w:tc>
          <w:tcPr>
            <w:tcW w:w="6064" w:type="dxa"/>
          </w:tcPr>
          <w:p w:rsidR="00660952" w:rsidRPr="00232B11" w:rsidRDefault="00660952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abstienen de propagar rumores o comentarios que lesionen la integridad moral y la reputación de los compañeros de trabajo?</w:t>
            </w: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</w:tr>
      <w:tr w:rsidR="00660952" w:rsidTr="00A93AE8">
        <w:tc>
          <w:tcPr>
            <w:tcW w:w="457" w:type="dxa"/>
          </w:tcPr>
          <w:p w:rsidR="00660952" w:rsidRPr="00232B11" w:rsidRDefault="00660952" w:rsidP="004B6F9E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56</w:t>
            </w:r>
          </w:p>
        </w:tc>
        <w:tc>
          <w:tcPr>
            <w:tcW w:w="6064" w:type="dxa"/>
          </w:tcPr>
          <w:p w:rsidR="00660952" w:rsidRPr="00232B11" w:rsidRDefault="007133F0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existen compañeros que distraigan con acciones como escuchar música con volumen alto y conversaciones personales?</w:t>
            </w: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</w:tr>
      <w:tr w:rsidR="00660952" w:rsidTr="00A93AE8">
        <w:tc>
          <w:tcPr>
            <w:tcW w:w="457" w:type="dxa"/>
          </w:tcPr>
          <w:p w:rsidR="00660952" w:rsidRDefault="00660952" w:rsidP="004B6F9E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57</w:t>
            </w:r>
          </w:p>
        </w:tc>
        <w:tc>
          <w:tcPr>
            <w:tcW w:w="6064" w:type="dxa"/>
          </w:tcPr>
          <w:p w:rsidR="00660952" w:rsidRPr="00232B11" w:rsidRDefault="005D318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hay compañeros que te distraigan al efectuar operaciones de compra venta?</w:t>
            </w: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</w:tr>
      <w:tr w:rsidR="00660952" w:rsidTr="00A93AE8">
        <w:tc>
          <w:tcPr>
            <w:tcW w:w="457" w:type="dxa"/>
          </w:tcPr>
          <w:p w:rsidR="00660952" w:rsidRPr="00232B11" w:rsidRDefault="005D3181" w:rsidP="00462A04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58</w:t>
            </w:r>
          </w:p>
        </w:tc>
        <w:tc>
          <w:tcPr>
            <w:tcW w:w="6064" w:type="dxa"/>
          </w:tcPr>
          <w:p w:rsidR="00660952" w:rsidRPr="00232B11" w:rsidRDefault="005D318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hay compañeros que violan la ley del no fumador, dentro del edificio de trabajo?</w:t>
            </w: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</w:tr>
      <w:tr w:rsidR="00660952" w:rsidTr="00A93AE8">
        <w:tc>
          <w:tcPr>
            <w:tcW w:w="457" w:type="dxa"/>
          </w:tcPr>
          <w:p w:rsidR="00660952" w:rsidRPr="00232B11" w:rsidRDefault="005D3181" w:rsidP="00462A04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59</w:t>
            </w:r>
          </w:p>
        </w:tc>
        <w:tc>
          <w:tcPr>
            <w:tcW w:w="6064" w:type="dxa"/>
          </w:tcPr>
          <w:p w:rsidR="00660952" w:rsidRPr="00232B11" w:rsidRDefault="005D318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hay compañeros de trabajo que utilicen lenguaje ofensivo</w:t>
            </w: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660952" w:rsidRDefault="00660952" w:rsidP="00A93AE8">
            <w:pPr>
              <w:rPr>
                <w:rFonts w:ascii="Gandhi Sans" w:hAnsi="Gandhi Sans"/>
              </w:rPr>
            </w:pPr>
          </w:p>
        </w:tc>
      </w:tr>
    </w:tbl>
    <w:p w:rsidR="001A18C5" w:rsidRDefault="001A18C5" w:rsidP="00F15872">
      <w:pPr>
        <w:rPr>
          <w:rFonts w:ascii="Gandhi Sans" w:hAnsi="Gandhi Sans"/>
        </w:rPr>
      </w:pPr>
    </w:p>
    <w:p w:rsidR="00DD3EAD" w:rsidRPr="00682895" w:rsidRDefault="00DD3EAD" w:rsidP="00F15872">
      <w:pPr>
        <w:rPr>
          <w:rFonts w:ascii="Gandhi Sans" w:hAnsi="Gandhi Sans"/>
          <w:b/>
        </w:rPr>
      </w:pPr>
      <w:r w:rsidRPr="00682895">
        <w:rPr>
          <w:rFonts w:ascii="Gandhi Sans" w:hAnsi="Gandhi Sans"/>
          <w:b/>
        </w:rPr>
        <w:t>VIII.  RESPETO A LOS DERECHOS HUMANOS</w:t>
      </w:r>
    </w:p>
    <w:p w:rsidR="00DD3EAD" w:rsidRDefault="00DD3EAD" w:rsidP="00F15872">
      <w:pPr>
        <w:rPr>
          <w:rFonts w:ascii="Gandhi Sans" w:hAnsi="Gandhi San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3531FE" w:rsidRPr="007F78AA" w:rsidTr="00A93AE8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3531FE" w:rsidRPr="00734CED" w:rsidRDefault="003531FE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3531FE" w:rsidRPr="00734CED" w:rsidRDefault="003531FE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3531FE" w:rsidRPr="00734CED" w:rsidRDefault="003531FE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3531FE" w:rsidRPr="00734CED" w:rsidRDefault="003531FE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3531FE" w:rsidRPr="00734CED" w:rsidRDefault="003531FE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3531FE" w:rsidRPr="00734CED" w:rsidRDefault="003531FE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3531FE" w:rsidTr="00A93AE8">
        <w:tc>
          <w:tcPr>
            <w:tcW w:w="457" w:type="dxa"/>
          </w:tcPr>
          <w:p w:rsidR="003531FE" w:rsidRPr="00232B11" w:rsidRDefault="003531FE" w:rsidP="00D01CF3">
            <w:pPr>
              <w:jc w:val="both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60</w:t>
            </w:r>
          </w:p>
        </w:tc>
        <w:tc>
          <w:tcPr>
            <w:tcW w:w="6064" w:type="dxa"/>
          </w:tcPr>
          <w:p w:rsidR="003531FE" w:rsidRPr="00232B11" w:rsidRDefault="008E3A72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institución se promueve la equidad de género?</w:t>
            </w:r>
          </w:p>
        </w:tc>
        <w:tc>
          <w:tcPr>
            <w:tcW w:w="567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</w:tr>
      <w:tr w:rsidR="003531FE" w:rsidTr="00A93AE8">
        <w:tc>
          <w:tcPr>
            <w:tcW w:w="457" w:type="dxa"/>
          </w:tcPr>
          <w:p w:rsidR="003531FE" w:rsidRPr="00232B11" w:rsidRDefault="003531FE" w:rsidP="00D01CF3">
            <w:pPr>
              <w:jc w:val="both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61</w:t>
            </w:r>
          </w:p>
        </w:tc>
        <w:tc>
          <w:tcPr>
            <w:tcW w:w="6064" w:type="dxa"/>
          </w:tcPr>
          <w:p w:rsidR="003531FE" w:rsidRPr="00232B11" w:rsidRDefault="008E3A72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han presentado actos de injusticia o discriminación?</w:t>
            </w:r>
          </w:p>
        </w:tc>
        <w:tc>
          <w:tcPr>
            <w:tcW w:w="567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</w:tr>
      <w:tr w:rsidR="003531FE" w:rsidTr="00A93AE8">
        <w:tc>
          <w:tcPr>
            <w:tcW w:w="457" w:type="dxa"/>
          </w:tcPr>
          <w:p w:rsidR="003531FE" w:rsidRPr="00232B11" w:rsidRDefault="003531FE" w:rsidP="00D01CF3">
            <w:pPr>
              <w:jc w:val="both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62</w:t>
            </w:r>
          </w:p>
        </w:tc>
        <w:tc>
          <w:tcPr>
            <w:tcW w:w="6064" w:type="dxa"/>
          </w:tcPr>
          <w:p w:rsidR="003531FE" w:rsidRPr="00232B11" w:rsidRDefault="008E3A72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institución se han presentado casos de acoso sexual o laboral?</w:t>
            </w:r>
          </w:p>
        </w:tc>
        <w:tc>
          <w:tcPr>
            <w:tcW w:w="567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</w:tr>
      <w:tr w:rsidR="003531FE" w:rsidTr="00A93AE8">
        <w:tc>
          <w:tcPr>
            <w:tcW w:w="457" w:type="dxa"/>
          </w:tcPr>
          <w:p w:rsidR="003531FE" w:rsidRPr="00232B11" w:rsidRDefault="003531FE" w:rsidP="00D01CF3">
            <w:pPr>
              <w:jc w:val="both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63</w:t>
            </w:r>
          </w:p>
        </w:tc>
        <w:tc>
          <w:tcPr>
            <w:tcW w:w="6064" w:type="dxa"/>
          </w:tcPr>
          <w:p w:rsidR="003531FE" w:rsidRPr="00232B11" w:rsidRDefault="00D7519C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¿Has identificado casos donde se dé</w:t>
            </w:r>
            <w:r w:rsidR="008E3A72">
              <w:rPr>
                <w:rFonts w:ascii="Gandhi Sans" w:hAnsi="Gandhi Sans"/>
                <w:sz w:val="20"/>
                <w:szCs w:val="20"/>
              </w:rPr>
              <w:t xml:space="preserve"> trato preferente o discriminat</w:t>
            </w:r>
            <w:r w:rsidR="005F18D5">
              <w:rPr>
                <w:rFonts w:ascii="Gandhi Sans" w:hAnsi="Gandhi Sans"/>
                <w:sz w:val="20"/>
                <w:szCs w:val="20"/>
              </w:rPr>
              <w:t>orio?</w:t>
            </w:r>
          </w:p>
        </w:tc>
        <w:tc>
          <w:tcPr>
            <w:tcW w:w="567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3531FE" w:rsidRDefault="003531FE" w:rsidP="00A93AE8">
            <w:pPr>
              <w:rPr>
                <w:rFonts w:ascii="Gandhi Sans" w:hAnsi="Gandhi Sans"/>
              </w:rPr>
            </w:pPr>
          </w:p>
        </w:tc>
      </w:tr>
      <w:tr w:rsidR="008E3A72" w:rsidTr="00A93AE8">
        <w:tc>
          <w:tcPr>
            <w:tcW w:w="457" w:type="dxa"/>
          </w:tcPr>
          <w:p w:rsidR="008E3A72" w:rsidRDefault="008E3A72" w:rsidP="00D01CF3">
            <w:pPr>
              <w:jc w:val="both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64</w:t>
            </w:r>
          </w:p>
        </w:tc>
        <w:tc>
          <w:tcPr>
            <w:tcW w:w="6064" w:type="dxa"/>
          </w:tcPr>
          <w:p w:rsidR="008E3A72" w:rsidRPr="00232B11" w:rsidRDefault="005F18D5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te dan trato digno, equitativo e incluyente?</w:t>
            </w:r>
          </w:p>
        </w:tc>
        <w:tc>
          <w:tcPr>
            <w:tcW w:w="567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</w:tr>
      <w:tr w:rsidR="008E3A72" w:rsidTr="00A93AE8">
        <w:tc>
          <w:tcPr>
            <w:tcW w:w="457" w:type="dxa"/>
          </w:tcPr>
          <w:p w:rsidR="008E3A72" w:rsidRDefault="008E3A72" w:rsidP="00D01CF3">
            <w:pPr>
              <w:jc w:val="both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65</w:t>
            </w:r>
          </w:p>
        </w:tc>
        <w:tc>
          <w:tcPr>
            <w:tcW w:w="6064" w:type="dxa"/>
          </w:tcPr>
          <w:p w:rsidR="008E3A72" w:rsidRPr="00232B11" w:rsidRDefault="005F18D5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respeta el horario laboral?</w:t>
            </w:r>
          </w:p>
        </w:tc>
        <w:tc>
          <w:tcPr>
            <w:tcW w:w="567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</w:tr>
      <w:tr w:rsidR="008E3A72" w:rsidTr="00A93AE8">
        <w:tc>
          <w:tcPr>
            <w:tcW w:w="457" w:type="dxa"/>
          </w:tcPr>
          <w:p w:rsidR="008E3A72" w:rsidRDefault="008E3A72" w:rsidP="00D01CF3">
            <w:pPr>
              <w:jc w:val="both"/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66</w:t>
            </w:r>
          </w:p>
        </w:tc>
        <w:tc>
          <w:tcPr>
            <w:tcW w:w="6064" w:type="dxa"/>
          </w:tcPr>
          <w:p w:rsidR="008E3A72" w:rsidRPr="00232B11" w:rsidRDefault="005F18D5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¿Cuándo has sugerido alguna idea, toman en cuenta tus sugerencias?</w:t>
            </w:r>
          </w:p>
        </w:tc>
        <w:tc>
          <w:tcPr>
            <w:tcW w:w="567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8E3A72" w:rsidRDefault="008E3A72" w:rsidP="00A93AE8">
            <w:pPr>
              <w:rPr>
                <w:rFonts w:ascii="Gandhi Sans" w:hAnsi="Gandhi Sans"/>
              </w:rPr>
            </w:pPr>
          </w:p>
        </w:tc>
      </w:tr>
    </w:tbl>
    <w:p w:rsidR="00DD3EAD" w:rsidRDefault="00DD3EAD" w:rsidP="00F15872">
      <w:pPr>
        <w:rPr>
          <w:rFonts w:ascii="Gandhi Sans" w:hAnsi="Gandhi Sans"/>
        </w:rPr>
      </w:pPr>
    </w:p>
    <w:p w:rsidR="00F97536" w:rsidRPr="00D4375A" w:rsidRDefault="00D4375A" w:rsidP="00F15872">
      <w:pPr>
        <w:rPr>
          <w:rFonts w:ascii="Gandhi Sans" w:hAnsi="Gandhi Sans"/>
          <w:b/>
        </w:rPr>
      </w:pPr>
      <w:r w:rsidRPr="00D4375A">
        <w:rPr>
          <w:rFonts w:ascii="Gandhi Sans" w:hAnsi="Gandhi Sans"/>
          <w:b/>
        </w:rPr>
        <w:t>IX.  DESARROLLO PERMANENTE E INTEGRAL</w:t>
      </w:r>
    </w:p>
    <w:p w:rsidR="00F97536" w:rsidRPr="00D4375A" w:rsidRDefault="00F97536" w:rsidP="00F15872">
      <w:pPr>
        <w:rPr>
          <w:rFonts w:ascii="Gandhi Sans" w:hAnsi="Gandhi San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D4375A" w:rsidRPr="007F78AA" w:rsidTr="00A93AE8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D4375A" w:rsidRPr="00734CED" w:rsidRDefault="00D4375A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D4375A" w:rsidRPr="00734CED" w:rsidRDefault="00D4375A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D4375A" w:rsidRPr="00734CED" w:rsidRDefault="00D4375A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D4375A" w:rsidRPr="00734CED" w:rsidRDefault="00D4375A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D4375A" w:rsidRPr="00734CED" w:rsidRDefault="00D4375A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D4375A" w:rsidRPr="00734CED" w:rsidRDefault="00D4375A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D4375A" w:rsidTr="00A93AE8">
        <w:tc>
          <w:tcPr>
            <w:tcW w:w="457" w:type="dxa"/>
          </w:tcPr>
          <w:p w:rsidR="00D4375A" w:rsidRPr="00232B11" w:rsidRDefault="00D4375A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67</w:t>
            </w:r>
          </w:p>
        </w:tc>
        <w:tc>
          <w:tcPr>
            <w:tcW w:w="6064" w:type="dxa"/>
          </w:tcPr>
          <w:p w:rsidR="00D4375A" w:rsidRPr="00232B11" w:rsidRDefault="002A3F50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institución existen programas de capacitación para los servidores públicos?</w:t>
            </w: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</w:tr>
      <w:tr w:rsidR="00D4375A" w:rsidTr="00A93AE8">
        <w:tc>
          <w:tcPr>
            <w:tcW w:w="457" w:type="dxa"/>
          </w:tcPr>
          <w:p w:rsidR="00D4375A" w:rsidRPr="00232B11" w:rsidRDefault="00D4375A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68</w:t>
            </w:r>
          </w:p>
        </w:tc>
        <w:tc>
          <w:tcPr>
            <w:tcW w:w="6064" w:type="dxa"/>
          </w:tcPr>
          <w:p w:rsidR="00D4375A" w:rsidRPr="00232B11" w:rsidRDefault="00E7173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¿La institución reconoce tu esfuerzo en el trabajo?</w:t>
            </w: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</w:tr>
      <w:tr w:rsidR="00D4375A" w:rsidTr="00A93AE8">
        <w:tc>
          <w:tcPr>
            <w:tcW w:w="457" w:type="dxa"/>
          </w:tcPr>
          <w:p w:rsidR="00D4375A" w:rsidRPr="00232B11" w:rsidRDefault="00D4375A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69</w:t>
            </w:r>
          </w:p>
        </w:tc>
        <w:tc>
          <w:tcPr>
            <w:tcW w:w="6064" w:type="dxa"/>
          </w:tcPr>
          <w:p w:rsidR="00D4375A" w:rsidRPr="00232B11" w:rsidRDefault="00E71731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institución los superiores jerárquicos reconocen los méritos obtenidos por sus colaboradores sin apropiarse de sus ideas e iniciativas</w:t>
            </w:r>
            <w:r w:rsidR="002B698E">
              <w:rPr>
                <w:rFonts w:ascii="Gandhi Sans" w:hAnsi="Gandhi Sans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</w:tr>
      <w:tr w:rsidR="00D4375A" w:rsidTr="00A93AE8">
        <w:tc>
          <w:tcPr>
            <w:tcW w:w="457" w:type="dxa"/>
          </w:tcPr>
          <w:p w:rsidR="00D4375A" w:rsidRPr="00232B11" w:rsidRDefault="00D4375A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70</w:t>
            </w:r>
          </w:p>
        </w:tc>
        <w:tc>
          <w:tcPr>
            <w:tcW w:w="6064" w:type="dxa"/>
          </w:tcPr>
          <w:p w:rsidR="00D4375A" w:rsidRPr="00232B11" w:rsidRDefault="002B698E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institución se difunden los logros y prácticas de éxito?</w:t>
            </w: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</w:tr>
      <w:tr w:rsidR="00D4375A" w:rsidTr="00A93AE8">
        <w:tc>
          <w:tcPr>
            <w:tcW w:w="457" w:type="dxa"/>
          </w:tcPr>
          <w:p w:rsidR="00D4375A" w:rsidRDefault="00D4375A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71</w:t>
            </w:r>
          </w:p>
        </w:tc>
        <w:tc>
          <w:tcPr>
            <w:tcW w:w="6064" w:type="dxa"/>
          </w:tcPr>
          <w:p w:rsidR="00D4375A" w:rsidRPr="00232B11" w:rsidRDefault="002B698E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se trabaja en equipo, compartiendo habilidades y conocimientos?</w:t>
            </w: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</w:tr>
      <w:tr w:rsidR="00D4375A" w:rsidTr="00A93AE8">
        <w:tc>
          <w:tcPr>
            <w:tcW w:w="457" w:type="dxa"/>
          </w:tcPr>
          <w:p w:rsidR="00D4375A" w:rsidRDefault="00D4375A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72</w:t>
            </w:r>
          </w:p>
        </w:tc>
        <w:tc>
          <w:tcPr>
            <w:tcW w:w="6064" w:type="dxa"/>
          </w:tcPr>
          <w:p w:rsidR="00D4375A" w:rsidRPr="00232B11" w:rsidRDefault="002B698E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área te proporcionan nuevas metodologías y herramientas tecnológicas para hacer más eficiente tu trabajo</w:t>
            </w: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</w:tr>
      <w:tr w:rsidR="00D4375A" w:rsidTr="00A93AE8">
        <w:tc>
          <w:tcPr>
            <w:tcW w:w="457" w:type="dxa"/>
          </w:tcPr>
          <w:p w:rsidR="00D4375A" w:rsidRDefault="00D4375A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73</w:t>
            </w:r>
          </w:p>
        </w:tc>
        <w:tc>
          <w:tcPr>
            <w:tcW w:w="6064" w:type="dxa"/>
          </w:tcPr>
          <w:p w:rsidR="00D4375A" w:rsidRPr="00232B11" w:rsidRDefault="002B698E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¿Participas en los cursos de capacitación que imparte la institución?</w:t>
            </w: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D4375A" w:rsidRDefault="00D4375A" w:rsidP="00A93AE8">
            <w:pPr>
              <w:rPr>
                <w:rFonts w:ascii="Gandhi Sans" w:hAnsi="Gandhi Sans"/>
              </w:rPr>
            </w:pPr>
          </w:p>
        </w:tc>
      </w:tr>
      <w:tr w:rsidR="002B698E" w:rsidTr="00A93AE8">
        <w:tc>
          <w:tcPr>
            <w:tcW w:w="457" w:type="dxa"/>
          </w:tcPr>
          <w:p w:rsidR="002B698E" w:rsidRPr="002B698E" w:rsidRDefault="002B698E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 w:rsidRPr="002B698E">
              <w:rPr>
                <w:rFonts w:ascii="Gandhi Sans" w:hAnsi="Gandhi Sans"/>
                <w:b/>
                <w:sz w:val="20"/>
                <w:szCs w:val="20"/>
              </w:rPr>
              <w:t>74</w:t>
            </w:r>
          </w:p>
        </w:tc>
        <w:tc>
          <w:tcPr>
            <w:tcW w:w="6064" w:type="dxa"/>
          </w:tcPr>
          <w:p w:rsidR="002B698E" w:rsidRDefault="004F7F50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¿Has realizado por lo menos una propuesta para mejorar la forma en que se realiza el trabajo de tu área?</w:t>
            </w:r>
          </w:p>
        </w:tc>
        <w:tc>
          <w:tcPr>
            <w:tcW w:w="567" w:type="dxa"/>
          </w:tcPr>
          <w:p w:rsidR="002B698E" w:rsidRDefault="002B698E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2B698E" w:rsidRDefault="002B698E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2B698E" w:rsidRDefault="002B698E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2B698E" w:rsidRDefault="002B698E" w:rsidP="00A93AE8">
            <w:pPr>
              <w:rPr>
                <w:rFonts w:ascii="Gandhi Sans" w:hAnsi="Gandhi Sans"/>
              </w:rPr>
            </w:pPr>
          </w:p>
        </w:tc>
      </w:tr>
    </w:tbl>
    <w:p w:rsidR="00D4375A" w:rsidRDefault="00D4375A" w:rsidP="00F15872">
      <w:pPr>
        <w:rPr>
          <w:rFonts w:ascii="Gandhi Sans" w:hAnsi="Gandhi Sans"/>
          <w:b/>
        </w:rPr>
      </w:pPr>
    </w:p>
    <w:p w:rsidR="005C6C87" w:rsidRDefault="005C6C87" w:rsidP="00F15872">
      <w:pPr>
        <w:rPr>
          <w:rFonts w:ascii="Gandhi Sans" w:hAnsi="Gandhi Sans"/>
          <w:b/>
        </w:rPr>
      </w:pPr>
    </w:p>
    <w:p w:rsidR="005C6C87" w:rsidRDefault="00D7519C" w:rsidP="00F15872">
      <w:pPr>
        <w:rPr>
          <w:rFonts w:ascii="Gandhi Sans" w:hAnsi="Gandhi Sans"/>
          <w:b/>
        </w:rPr>
      </w:pPr>
      <w:r>
        <w:rPr>
          <w:rFonts w:ascii="Gandhi Sans" w:hAnsi="Gandhi Sans"/>
          <w:b/>
        </w:rPr>
        <w:t xml:space="preserve">X. </w:t>
      </w:r>
      <w:r w:rsidR="005C6C87">
        <w:rPr>
          <w:rFonts w:ascii="Gandhi Sans" w:hAnsi="Gandhi Sans"/>
          <w:b/>
        </w:rPr>
        <w:t>RELACIÓN CON LA CIUDADANÍA</w:t>
      </w:r>
    </w:p>
    <w:p w:rsidR="005C6C87" w:rsidRDefault="005C6C87" w:rsidP="00F15872">
      <w:pPr>
        <w:rPr>
          <w:rFonts w:ascii="Gandhi Sans" w:hAnsi="Gandhi Sans"/>
          <w:b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7"/>
        <w:gridCol w:w="6064"/>
        <w:gridCol w:w="567"/>
        <w:gridCol w:w="567"/>
        <w:gridCol w:w="740"/>
        <w:gridCol w:w="866"/>
      </w:tblGrid>
      <w:tr w:rsidR="005C6C87" w:rsidRPr="007F78AA" w:rsidTr="00A93AE8">
        <w:tc>
          <w:tcPr>
            <w:tcW w:w="457" w:type="dxa"/>
            <w:shd w:val="clear" w:color="auto" w:fill="808080" w:themeFill="background1" w:themeFillShade="80"/>
            <w:vAlign w:val="center"/>
          </w:tcPr>
          <w:p w:rsidR="005C6C87" w:rsidRPr="00734CED" w:rsidRDefault="005C6C87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6064" w:type="dxa"/>
            <w:shd w:val="clear" w:color="auto" w:fill="808080" w:themeFill="background1" w:themeFillShade="80"/>
            <w:vAlign w:val="center"/>
          </w:tcPr>
          <w:p w:rsidR="005C6C87" w:rsidRPr="00734CED" w:rsidRDefault="005C6C87" w:rsidP="00A93AE8">
            <w:pPr>
              <w:jc w:val="center"/>
              <w:rPr>
                <w:rFonts w:ascii="Gandhi Sans" w:hAnsi="Gandhi Sans"/>
                <w:color w:val="FFFFFF" w:themeColor="background1"/>
              </w:rPr>
            </w:pPr>
            <w:r w:rsidRPr="00734CED">
              <w:rPr>
                <w:rFonts w:ascii="Gandhi Sans" w:hAnsi="Gandhi Sans"/>
                <w:color w:val="FFFFFF" w:themeColor="background1"/>
              </w:rPr>
              <w:t>PREGUNTA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5C6C87" w:rsidRPr="00734CED" w:rsidRDefault="005C6C87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5C6C87" w:rsidRPr="00734CED" w:rsidRDefault="005C6C87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0" w:type="dxa"/>
            <w:shd w:val="clear" w:color="auto" w:fill="808080" w:themeFill="background1" w:themeFillShade="80"/>
            <w:vAlign w:val="center"/>
          </w:tcPr>
          <w:p w:rsidR="005C6C87" w:rsidRPr="00734CED" w:rsidRDefault="005C6C87" w:rsidP="00A93AE8">
            <w:pPr>
              <w:jc w:val="center"/>
              <w:rPr>
                <w:rFonts w:ascii="Gandhi Sans" w:hAnsi="Gandhi Sans"/>
                <w:color w:val="FFFFFF" w:themeColor="background1"/>
                <w:sz w:val="20"/>
                <w:szCs w:val="20"/>
              </w:rPr>
            </w:pPr>
            <w:r w:rsidRPr="00734CED">
              <w:rPr>
                <w:rFonts w:ascii="Gandhi Sans" w:hAnsi="Gandhi Sans"/>
                <w:color w:val="FFFFFF" w:themeColor="background1"/>
                <w:sz w:val="20"/>
                <w:szCs w:val="20"/>
              </w:rPr>
              <w:t>A veces</w:t>
            </w:r>
          </w:p>
        </w:tc>
        <w:tc>
          <w:tcPr>
            <w:tcW w:w="866" w:type="dxa"/>
            <w:shd w:val="clear" w:color="auto" w:fill="808080" w:themeFill="background1" w:themeFillShade="80"/>
            <w:vAlign w:val="center"/>
          </w:tcPr>
          <w:p w:rsidR="005C6C87" w:rsidRPr="00734CED" w:rsidRDefault="005C6C87" w:rsidP="00A93AE8">
            <w:pPr>
              <w:jc w:val="center"/>
              <w:rPr>
                <w:rFonts w:ascii="Gandhi Sans" w:hAnsi="Gandhi Sans"/>
                <w:color w:val="FFFFFF" w:themeColor="background1"/>
                <w:sz w:val="16"/>
                <w:szCs w:val="16"/>
              </w:rPr>
            </w:pPr>
            <w:r w:rsidRPr="00734CED">
              <w:rPr>
                <w:rFonts w:ascii="Gandhi Sans" w:hAnsi="Gandhi Sans"/>
                <w:color w:val="FFFFFF" w:themeColor="background1"/>
                <w:sz w:val="16"/>
                <w:szCs w:val="16"/>
              </w:rPr>
              <w:t>No sé o no aplica</w:t>
            </w:r>
          </w:p>
        </w:tc>
      </w:tr>
      <w:tr w:rsidR="005C6C87" w:rsidTr="00A93AE8">
        <w:tc>
          <w:tcPr>
            <w:tcW w:w="457" w:type="dxa"/>
          </w:tcPr>
          <w:p w:rsidR="005C6C87" w:rsidRPr="00232B11" w:rsidRDefault="005C6C87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75</w:t>
            </w:r>
          </w:p>
        </w:tc>
        <w:tc>
          <w:tcPr>
            <w:tcW w:w="6064" w:type="dxa"/>
          </w:tcPr>
          <w:p w:rsidR="005C6C87" w:rsidRPr="00232B11" w:rsidRDefault="007B61B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¿En tu institución se atiende con equidad e imparcialidad a los ciudadanos sin distinción ni preferencias?</w:t>
            </w: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</w:tr>
      <w:tr w:rsidR="005C6C87" w:rsidTr="00A93AE8">
        <w:tc>
          <w:tcPr>
            <w:tcW w:w="457" w:type="dxa"/>
          </w:tcPr>
          <w:p w:rsidR="005C6C87" w:rsidRPr="00232B11" w:rsidRDefault="005C6C87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76</w:t>
            </w:r>
          </w:p>
        </w:tc>
        <w:tc>
          <w:tcPr>
            <w:tcW w:w="6064" w:type="dxa"/>
          </w:tcPr>
          <w:p w:rsidR="005C6C87" w:rsidRPr="00232B11" w:rsidRDefault="007B61B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¿Tu institución proporciona servicios de calidad para fortalecer la confianza de la ciudadanía?</w:t>
            </w: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</w:tr>
      <w:tr w:rsidR="005C6C87" w:rsidTr="00A93AE8">
        <w:tc>
          <w:tcPr>
            <w:tcW w:w="457" w:type="dxa"/>
          </w:tcPr>
          <w:p w:rsidR="005C6C87" w:rsidRPr="00232B11" w:rsidRDefault="005C6C87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77</w:t>
            </w:r>
          </w:p>
        </w:tc>
        <w:tc>
          <w:tcPr>
            <w:tcW w:w="6064" w:type="dxa"/>
          </w:tcPr>
          <w:p w:rsidR="005C6C87" w:rsidRPr="00232B11" w:rsidRDefault="007B61B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¿Con tus actitudes y acciones brindas a la sociedad confianza y credibilidad hacia tu institución?</w:t>
            </w: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</w:tr>
      <w:tr w:rsidR="005C6C87" w:rsidTr="00A93AE8">
        <w:tc>
          <w:tcPr>
            <w:tcW w:w="457" w:type="dxa"/>
          </w:tcPr>
          <w:p w:rsidR="005C6C87" w:rsidRPr="00232B11" w:rsidRDefault="005C6C87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78</w:t>
            </w:r>
          </w:p>
        </w:tc>
        <w:tc>
          <w:tcPr>
            <w:tcW w:w="6064" w:type="dxa"/>
          </w:tcPr>
          <w:p w:rsidR="005C6C87" w:rsidRPr="00232B11" w:rsidRDefault="007B61B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¿Orientas a cualquier persona con eficiencia, cortesía y espíritu de servicio en la realización de trámites y servicios?</w:t>
            </w: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</w:tr>
      <w:tr w:rsidR="005C6C87" w:rsidTr="00A93AE8">
        <w:tc>
          <w:tcPr>
            <w:tcW w:w="457" w:type="dxa"/>
          </w:tcPr>
          <w:p w:rsidR="005C6C87" w:rsidRDefault="005C6C87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79</w:t>
            </w:r>
          </w:p>
        </w:tc>
        <w:tc>
          <w:tcPr>
            <w:tcW w:w="6064" w:type="dxa"/>
          </w:tcPr>
          <w:p w:rsidR="005C6C87" w:rsidRPr="00232B11" w:rsidRDefault="007B61B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¿Procuras tener siempre una imagen personal y de tu área de trabajo digna y agradable?</w:t>
            </w: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</w:tr>
      <w:tr w:rsidR="005C6C87" w:rsidTr="00A93AE8">
        <w:tc>
          <w:tcPr>
            <w:tcW w:w="457" w:type="dxa"/>
          </w:tcPr>
          <w:p w:rsidR="005C6C87" w:rsidRDefault="005C6C87" w:rsidP="00A93AE8">
            <w:pPr>
              <w:rPr>
                <w:rFonts w:ascii="Gandhi Sans" w:hAnsi="Gandhi Sans"/>
                <w:b/>
                <w:sz w:val="20"/>
                <w:szCs w:val="20"/>
              </w:rPr>
            </w:pPr>
            <w:r>
              <w:rPr>
                <w:rFonts w:ascii="Gandhi Sans" w:hAnsi="Gandhi Sans"/>
                <w:b/>
                <w:sz w:val="20"/>
                <w:szCs w:val="20"/>
              </w:rPr>
              <w:t>80</w:t>
            </w:r>
          </w:p>
        </w:tc>
        <w:tc>
          <w:tcPr>
            <w:tcW w:w="6064" w:type="dxa"/>
          </w:tcPr>
          <w:p w:rsidR="005C6C87" w:rsidRPr="00232B11" w:rsidRDefault="007B61BB" w:rsidP="00D01CF3">
            <w:pPr>
              <w:jc w:val="both"/>
              <w:rPr>
                <w:rFonts w:ascii="Gandhi Sans" w:hAnsi="Gandhi Sans"/>
                <w:sz w:val="20"/>
                <w:szCs w:val="20"/>
              </w:rPr>
            </w:pPr>
            <w:r>
              <w:rPr>
                <w:rFonts w:ascii="Gandhi Sans" w:hAnsi="Gandhi Sans"/>
                <w:sz w:val="20"/>
                <w:szCs w:val="20"/>
              </w:rPr>
              <w:t>¿Se atienden las quejas y denuncias que son presentadas por los ciudadanos?</w:t>
            </w: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567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740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  <w:tc>
          <w:tcPr>
            <w:tcW w:w="866" w:type="dxa"/>
          </w:tcPr>
          <w:p w:rsidR="005C6C87" w:rsidRDefault="005C6C87" w:rsidP="00A93AE8">
            <w:pPr>
              <w:rPr>
                <w:rFonts w:ascii="Gandhi Sans" w:hAnsi="Gandhi Sans"/>
              </w:rPr>
            </w:pPr>
          </w:p>
        </w:tc>
      </w:tr>
    </w:tbl>
    <w:p w:rsidR="005C6C87" w:rsidRPr="00D4375A" w:rsidRDefault="005C6C87" w:rsidP="00F15872">
      <w:pPr>
        <w:rPr>
          <w:rFonts w:ascii="Gandhi Sans" w:hAnsi="Gandhi Sans"/>
          <w:b/>
        </w:rPr>
      </w:pPr>
    </w:p>
    <w:sectPr w:rsidR="005C6C87" w:rsidRPr="00D4375A" w:rsidSect="007F78AA">
      <w:headerReference w:type="default" r:id="rId8"/>
      <w:footerReference w:type="default" r:id="rId9"/>
      <w:pgSz w:w="12240" w:h="15840"/>
      <w:pgMar w:top="1950" w:right="1701" w:bottom="1843" w:left="1134" w:header="426" w:footer="8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FC" w:rsidRDefault="00152AFC" w:rsidP="00A75C17">
      <w:r>
        <w:separator/>
      </w:r>
    </w:p>
  </w:endnote>
  <w:endnote w:type="continuationSeparator" w:id="1">
    <w:p w:rsidR="00152AFC" w:rsidRDefault="00152AFC" w:rsidP="00A75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StoneSansEF-SemBolSC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EE" w:rsidRPr="00865401" w:rsidRDefault="003C17B8">
    <w:pPr>
      <w:pStyle w:val="Piedepgina"/>
      <w:rPr>
        <w:rFonts w:ascii="Gandhi Sans" w:hAnsi="Gandhi Sans"/>
        <w:color w:val="A6A6A6" w:themeColor="background1" w:themeShade="A6"/>
        <w:sz w:val="16"/>
        <w:szCs w:val="20"/>
      </w:rPr>
    </w:pPr>
    <w:r w:rsidRPr="00865401">
      <w:rPr>
        <w:rFonts w:ascii="Gandhi Sans" w:hAnsi="Gandhi Sans"/>
        <w:color w:val="A6A6A6" w:themeColor="background1" w:themeShade="A6"/>
        <w:sz w:val="16"/>
        <w:szCs w:val="20"/>
      </w:rPr>
      <w:t>Av. Lázaro Cárdenas No. 295, Colonia: El Mirador</w:t>
    </w:r>
  </w:p>
  <w:p w:rsidR="003C17B8" w:rsidRPr="00865401" w:rsidRDefault="003C17B8">
    <w:pPr>
      <w:pStyle w:val="Piedepgina"/>
      <w:rPr>
        <w:rFonts w:ascii="Gandhi Sans" w:hAnsi="Gandhi Sans"/>
        <w:color w:val="A6A6A6" w:themeColor="background1" w:themeShade="A6"/>
        <w:sz w:val="16"/>
        <w:szCs w:val="20"/>
      </w:rPr>
    </w:pPr>
    <w:r w:rsidRPr="00865401">
      <w:rPr>
        <w:rFonts w:ascii="Gandhi Sans" w:hAnsi="Gandhi Sans"/>
        <w:color w:val="A6A6A6" w:themeColor="background1" w:themeShade="A6"/>
        <w:sz w:val="16"/>
        <w:szCs w:val="20"/>
      </w:rPr>
      <w:t>C.P. 91170    Xalapa, Veracruz</w:t>
    </w:r>
  </w:p>
  <w:p w:rsidR="003C17B8" w:rsidRPr="00865401" w:rsidRDefault="003C17B8">
    <w:pPr>
      <w:pStyle w:val="Piedepgina"/>
      <w:rPr>
        <w:rFonts w:ascii="Gandhi Sans" w:hAnsi="Gandhi Sans"/>
        <w:color w:val="A6A6A6" w:themeColor="background1" w:themeShade="A6"/>
        <w:sz w:val="16"/>
        <w:szCs w:val="20"/>
      </w:rPr>
    </w:pPr>
    <w:r w:rsidRPr="00865401">
      <w:rPr>
        <w:rFonts w:ascii="Gandhi Sans" w:hAnsi="Gandhi Sans"/>
        <w:color w:val="A6A6A6" w:themeColor="background1" w:themeShade="A6"/>
        <w:sz w:val="16"/>
        <w:szCs w:val="20"/>
      </w:rPr>
      <w:t>Tel. (228) 814.98.89</w:t>
    </w:r>
  </w:p>
  <w:p w:rsidR="003C17B8" w:rsidRPr="003C17B8" w:rsidRDefault="003C17B8" w:rsidP="003C17B8">
    <w:pPr>
      <w:pStyle w:val="Piedepgina"/>
      <w:rPr>
        <w:rFonts w:ascii="Gandhi Sans" w:hAnsi="Gandhi Sans"/>
        <w:b/>
        <w:color w:val="808080" w:themeColor="background1" w:themeShade="80"/>
        <w:sz w:val="16"/>
        <w:szCs w:val="20"/>
      </w:rPr>
    </w:pPr>
    <w:r>
      <w:rPr>
        <w:rFonts w:ascii="Gandhi Sans" w:hAnsi="Gandhi Sans"/>
        <w:b/>
        <w:color w:val="808080" w:themeColor="background1" w:themeShade="80"/>
        <w:sz w:val="16"/>
        <w:szCs w:val="20"/>
      </w:rPr>
      <w:t>www.caev.gob.mx</w:t>
    </w:r>
  </w:p>
  <w:p w:rsidR="00EE6FE9" w:rsidRDefault="00EE6F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FC" w:rsidRDefault="00152AFC" w:rsidP="00A75C17">
      <w:r>
        <w:separator/>
      </w:r>
    </w:p>
  </w:footnote>
  <w:footnote w:type="continuationSeparator" w:id="1">
    <w:p w:rsidR="00152AFC" w:rsidRDefault="00152AFC" w:rsidP="00A75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EE" w:rsidRDefault="009C0C2A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Texto 8" o:spid="_x0000_s4097" type="#_x0000_t202" style="position:absolute;margin-left:375.15pt;margin-top:.5pt;width:146.9pt;height:54.6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" filled="f" stroked="f">
          <v:textbox style="mso-fit-shape-to-text:t">
            <w:txbxContent>
              <w:p w:rsidR="003C17B8" w:rsidRPr="00C762E6" w:rsidRDefault="003C17B8" w:rsidP="003C17B8">
                <w:pPr>
                  <w:pStyle w:val="NormalWeb"/>
                  <w:spacing w:before="0" w:beforeAutospacing="0" w:after="0" w:afterAutospacing="0"/>
                  <w:rPr>
                    <w:rFonts w:ascii="Trajan Pro" w:hAnsi="Trajan Pro"/>
                    <w:b/>
                    <w:color w:val="808080" w:themeColor="background1" w:themeShade="80"/>
                    <w:sz w:val="32"/>
                  </w:rPr>
                </w:pPr>
                <w:r w:rsidRPr="00C762E6">
                  <w:rPr>
                    <w:rFonts w:ascii="Trajan Pro" w:hAnsi="Trajan Pro" w:cs="StoneSansEF-SemBolSC"/>
                    <w:b/>
                    <w:color w:val="808080" w:themeColor="background1" w:themeShade="80"/>
                    <w:kern w:val="24"/>
                    <w:szCs w:val="20"/>
                    <w:lang w:val="es-ES_tradnl"/>
                  </w:rPr>
                  <w:t>CAEV</w:t>
                </w:r>
              </w:p>
              <w:p w:rsidR="003C17B8" w:rsidRPr="00C762E6" w:rsidRDefault="003C17B8" w:rsidP="003C17B8">
                <w:pPr>
                  <w:pStyle w:val="NormalWeb"/>
                  <w:spacing w:before="0" w:beforeAutospacing="0" w:after="0" w:afterAutospacing="0"/>
                  <w:rPr>
                    <w:rFonts w:ascii="Trajan Pro" w:hAnsi="Trajan Pro"/>
                    <w:smallCaps/>
                    <w:color w:val="808080" w:themeColor="background1" w:themeShade="80"/>
                  </w:rPr>
                </w:pPr>
                <w:r w:rsidRPr="00C762E6">
                  <w:rPr>
                    <w:rFonts w:ascii="Trajan Pro" w:hAnsi="Trajan Pro" w:cs="StoneSansEF-SemBolSC"/>
                    <w:smallCaps/>
                    <w:color w:val="808080" w:themeColor="background1" w:themeShade="80"/>
                    <w:kern w:val="24"/>
                    <w:sz w:val="20"/>
                    <w:szCs w:val="20"/>
                    <w:lang w:val="es-ES_tradnl"/>
                  </w:rPr>
                  <w:t>Comisión del Agua</w:t>
                </w:r>
              </w:p>
              <w:p w:rsidR="003C17B8" w:rsidRPr="00C762E6" w:rsidRDefault="003C17B8" w:rsidP="003C17B8">
                <w:pPr>
                  <w:pStyle w:val="NormalWeb"/>
                  <w:spacing w:before="0" w:beforeAutospacing="0" w:after="0" w:afterAutospacing="0"/>
                  <w:rPr>
                    <w:rFonts w:ascii="Trajan Pro" w:hAnsi="Trajan Pro"/>
                    <w:smallCaps/>
                    <w:color w:val="808080" w:themeColor="background1" w:themeShade="80"/>
                  </w:rPr>
                </w:pPr>
                <w:r w:rsidRPr="00C762E6">
                  <w:rPr>
                    <w:rFonts w:ascii="Trajan Pro" w:hAnsi="Trajan Pro" w:cs="StoneSansEF-SemBolSC"/>
                    <w:smallCaps/>
                    <w:color w:val="808080" w:themeColor="background1" w:themeShade="80"/>
                    <w:kern w:val="24"/>
                    <w:sz w:val="20"/>
                    <w:szCs w:val="20"/>
                    <w:lang w:val="es-ES_tradnl"/>
                  </w:rPr>
                  <w:t>del Estado de Veracruz</w:t>
                </w:r>
              </w:p>
            </w:txbxContent>
          </v:textbox>
          <w10:wrap anchorx="margin"/>
        </v:shape>
      </w:pict>
    </w:r>
    <w:r w:rsidR="00A077F6">
      <w:rPr>
        <w:noProof/>
        <w:lang w:val="es-MX" w:eastAsia="es-MX"/>
      </w:rPr>
      <w:drawing>
        <wp:inline distT="0" distB="0" distL="0" distR="0">
          <wp:extent cx="2109286" cy="71935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S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86" cy="71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0B7"/>
    <w:multiLevelType w:val="hybridMultilevel"/>
    <w:tmpl w:val="FDA41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E474A"/>
    <w:multiLevelType w:val="hybridMultilevel"/>
    <w:tmpl w:val="CB785CD4"/>
    <w:lvl w:ilvl="0" w:tplc="F1F2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0B1E"/>
    <w:rsid w:val="00000CC0"/>
    <w:rsid w:val="00023CD3"/>
    <w:rsid w:val="00060746"/>
    <w:rsid w:val="00097B5A"/>
    <w:rsid w:val="000A7BD4"/>
    <w:rsid w:val="000D5B0D"/>
    <w:rsid w:val="001008EB"/>
    <w:rsid w:val="00104109"/>
    <w:rsid w:val="00121ADD"/>
    <w:rsid w:val="00130429"/>
    <w:rsid w:val="00133FAC"/>
    <w:rsid w:val="00141058"/>
    <w:rsid w:val="0014282C"/>
    <w:rsid w:val="00150CFA"/>
    <w:rsid w:val="001516BC"/>
    <w:rsid w:val="00152AFC"/>
    <w:rsid w:val="00171D1A"/>
    <w:rsid w:val="00187A4A"/>
    <w:rsid w:val="001A18C5"/>
    <w:rsid w:val="001E74BB"/>
    <w:rsid w:val="00216DEA"/>
    <w:rsid w:val="002276FB"/>
    <w:rsid w:val="00232A9A"/>
    <w:rsid w:val="00232B11"/>
    <w:rsid w:val="0023438B"/>
    <w:rsid w:val="00290C24"/>
    <w:rsid w:val="002A3F50"/>
    <w:rsid w:val="002B698E"/>
    <w:rsid w:val="002C408E"/>
    <w:rsid w:val="00305647"/>
    <w:rsid w:val="003078A1"/>
    <w:rsid w:val="0031737D"/>
    <w:rsid w:val="00340966"/>
    <w:rsid w:val="003531FE"/>
    <w:rsid w:val="00364D3F"/>
    <w:rsid w:val="00393C83"/>
    <w:rsid w:val="003B0CF2"/>
    <w:rsid w:val="003C17B8"/>
    <w:rsid w:val="003E469E"/>
    <w:rsid w:val="003E724E"/>
    <w:rsid w:val="003F0D73"/>
    <w:rsid w:val="003F6A00"/>
    <w:rsid w:val="0040287E"/>
    <w:rsid w:val="004135E8"/>
    <w:rsid w:val="00420437"/>
    <w:rsid w:val="00436FCB"/>
    <w:rsid w:val="004D4D40"/>
    <w:rsid w:val="004F27B7"/>
    <w:rsid w:val="004F7F50"/>
    <w:rsid w:val="00511930"/>
    <w:rsid w:val="00553130"/>
    <w:rsid w:val="0056252D"/>
    <w:rsid w:val="005963F8"/>
    <w:rsid w:val="005C52AF"/>
    <w:rsid w:val="005C6C87"/>
    <w:rsid w:val="005D3181"/>
    <w:rsid w:val="005E34BB"/>
    <w:rsid w:val="005F18D5"/>
    <w:rsid w:val="005F1C12"/>
    <w:rsid w:val="00620A54"/>
    <w:rsid w:val="00643B66"/>
    <w:rsid w:val="0064590D"/>
    <w:rsid w:val="00646A2F"/>
    <w:rsid w:val="006503E9"/>
    <w:rsid w:val="00660952"/>
    <w:rsid w:val="006720E2"/>
    <w:rsid w:val="00682895"/>
    <w:rsid w:val="006B4509"/>
    <w:rsid w:val="006C1345"/>
    <w:rsid w:val="006D0FBA"/>
    <w:rsid w:val="006F48EA"/>
    <w:rsid w:val="006F5FEE"/>
    <w:rsid w:val="007133F0"/>
    <w:rsid w:val="00734CED"/>
    <w:rsid w:val="00761DE7"/>
    <w:rsid w:val="007A54AA"/>
    <w:rsid w:val="007B26FC"/>
    <w:rsid w:val="007B61BB"/>
    <w:rsid w:val="007F78AA"/>
    <w:rsid w:val="00833EF1"/>
    <w:rsid w:val="0084181F"/>
    <w:rsid w:val="00865401"/>
    <w:rsid w:val="00876D3C"/>
    <w:rsid w:val="00881DE0"/>
    <w:rsid w:val="00883B36"/>
    <w:rsid w:val="008E3A72"/>
    <w:rsid w:val="008E470A"/>
    <w:rsid w:val="009404C1"/>
    <w:rsid w:val="0094600C"/>
    <w:rsid w:val="009509AB"/>
    <w:rsid w:val="0095551B"/>
    <w:rsid w:val="00984D57"/>
    <w:rsid w:val="009C0C2A"/>
    <w:rsid w:val="009F5DB8"/>
    <w:rsid w:val="009F603B"/>
    <w:rsid w:val="00A077F6"/>
    <w:rsid w:val="00A13823"/>
    <w:rsid w:val="00A23E6E"/>
    <w:rsid w:val="00A40FAD"/>
    <w:rsid w:val="00A62A77"/>
    <w:rsid w:val="00A63BA4"/>
    <w:rsid w:val="00A71C77"/>
    <w:rsid w:val="00A75C17"/>
    <w:rsid w:val="00A8295F"/>
    <w:rsid w:val="00AE25C1"/>
    <w:rsid w:val="00B06E14"/>
    <w:rsid w:val="00B147AF"/>
    <w:rsid w:val="00B2348B"/>
    <w:rsid w:val="00B35DAF"/>
    <w:rsid w:val="00B438E6"/>
    <w:rsid w:val="00B45712"/>
    <w:rsid w:val="00B650EA"/>
    <w:rsid w:val="00B83544"/>
    <w:rsid w:val="00B85D66"/>
    <w:rsid w:val="00B90503"/>
    <w:rsid w:val="00B913FF"/>
    <w:rsid w:val="00BC009A"/>
    <w:rsid w:val="00BD313B"/>
    <w:rsid w:val="00BE5F8F"/>
    <w:rsid w:val="00C31BA4"/>
    <w:rsid w:val="00C762E6"/>
    <w:rsid w:val="00C81643"/>
    <w:rsid w:val="00CC448E"/>
    <w:rsid w:val="00CD5547"/>
    <w:rsid w:val="00CE0D37"/>
    <w:rsid w:val="00D01CF3"/>
    <w:rsid w:val="00D14CD2"/>
    <w:rsid w:val="00D258DB"/>
    <w:rsid w:val="00D337AD"/>
    <w:rsid w:val="00D4375A"/>
    <w:rsid w:val="00D43B62"/>
    <w:rsid w:val="00D50B1E"/>
    <w:rsid w:val="00D50C33"/>
    <w:rsid w:val="00D7519C"/>
    <w:rsid w:val="00D872A3"/>
    <w:rsid w:val="00D907F6"/>
    <w:rsid w:val="00DB3696"/>
    <w:rsid w:val="00DD317E"/>
    <w:rsid w:val="00DD3EAD"/>
    <w:rsid w:val="00DE0286"/>
    <w:rsid w:val="00E12C03"/>
    <w:rsid w:val="00E50305"/>
    <w:rsid w:val="00E71731"/>
    <w:rsid w:val="00E946AA"/>
    <w:rsid w:val="00EB1042"/>
    <w:rsid w:val="00EE6FE9"/>
    <w:rsid w:val="00F15872"/>
    <w:rsid w:val="00F65D9C"/>
    <w:rsid w:val="00F95F64"/>
    <w:rsid w:val="00F97536"/>
    <w:rsid w:val="00FA3987"/>
    <w:rsid w:val="00FD70D4"/>
    <w:rsid w:val="00FD7D7E"/>
    <w:rsid w:val="00FE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C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C17"/>
  </w:style>
  <w:style w:type="paragraph" w:styleId="Piedepgina">
    <w:name w:val="footer"/>
    <w:basedOn w:val="Normal"/>
    <w:link w:val="PiedepginaCar"/>
    <w:uiPriority w:val="99"/>
    <w:unhideWhenUsed/>
    <w:rsid w:val="00A75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C17"/>
  </w:style>
  <w:style w:type="paragraph" w:styleId="Textodeglobo">
    <w:name w:val="Balloon Text"/>
    <w:basedOn w:val="Normal"/>
    <w:link w:val="TextodegloboCar"/>
    <w:uiPriority w:val="99"/>
    <w:semiHidden/>
    <w:unhideWhenUsed/>
    <w:rsid w:val="00A75C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C1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17B8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59"/>
    <w:rsid w:val="00C31B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caratulas\Hoja%20membretada%20y%20plantilla\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167D-C38D-47FB-8FD7-799D4CE5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Membretada.dotx</Template>
  <TotalTime>321</TotalTime>
  <Pages>1</Pages>
  <Words>1418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CAEV37</cp:lastModifiedBy>
  <cp:revision>61</cp:revision>
  <cp:lastPrinted>2014-06-10T19:27:00Z</cp:lastPrinted>
  <dcterms:created xsi:type="dcterms:W3CDTF">2014-06-02T14:16:00Z</dcterms:created>
  <dcterms:modified xsi:type="dcterms:W3CDTF">2014-06-11T18:07:00Z</dcterms:modified>
</cp:coreProperties>
</file>